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F2E2" w14:textId="0635D821" w:rsidR="002C618F" w:rsidRPr="000C1902" w:rsidRDefault="00FF0BF8" w:rsidP="00A73F2B">
      <w:pPr>
        <w:keepNext/>
        <w:spacing w:after="60"/>
        <w:jc w:val="both"/>
        <w:outlineLvl w:val="0"/>
        <w:rPr>
          <w:rFonts w:eastAsiaTheme="minorHAnsi"/>
          <w:bCs/>
          <w:color w:val="FF0000"/>
          <w:sz w:val="22"/>
          <w:szCs w:val="22"/>
          <w:lang w:eastAsia="en-US"/>
        </w:rPr>
      </w:pPr>
      <w:r w:rsidRPr="00FF0BF8">
        <w:rPr>
          <w:rFonts w:eastAsiaTheme="minorHAnsi"/>
          <w:bCs/>
          <w:sz w:val="22"/>
          <w:szCs w:val="22"/>
          <w:lang w:eastAsia="en-US"/>
        </w:rPr>
        <w:t>≠≠</w:t>
      </w:r>
      <w:r w:rsidR="00F83559" w:rsidRPr="00FF0BF8">
        <w:rPr>
          <w:rFonts w:eastAsiaTheme="minorHAnsi"/>
          <w:bCs/>
          <w:sz w:val="22"/>
          <w:szCs w:val="22"/>
          <w:lang w:eastAsia="en-US"/>
        </w:rPr>
        <w:t xml:space="preserve">   </w:t>
      </w:r>
      <w:r w:rsidR="00F83559" w:rsidRPr="000C1902">
        <w:rPr>
          <w:rFonts w:eastAsiaTheme="minorHAnsi"/>
          <w:bCs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</w:t>
      </w:r>
    </w:p>
    <w:p w14:paraId="5927F4C9" w14:textId="16B0F863" w:rsidR="002C618F" w:rsidRPr="000C1902" w:rsidRDefault="007D4573" w:rsidP="00A73F2B">
      <w:pPr>
        <w:pStyle w:val="Tytuaktu"/>
        <w:numPr>
          <w:ilvl w:val="0"/>
          <w:numId w:val="0"/>
        </w:numPr>
        <w:ind w:firstLine="288"/>
        <w:jc w:val="both"/>
        <w:rPr>
          <w:b w:val="0"/>
          <w:bCs/>
          <w:color w:val="FF0000"/>
          <w:szCs w:val="24"/>
        </w:rPr>
      </w:pPr>
      <w:r w:rsidRPr="000C1902">
        <w:rPr>
          <w:b w:val="0"/>
          <w:bCs/>
          <w:color w:val="FF0000"/>
          <w:szCs w:val="24"/>
        </w:rPr>
        <w:t xml:space="preserve"> </w:t>
      </w:r>
    </w:p>
    <w:p w14:paraId="6FAF62E7" w14:textId="48A12446" w:rsidR="000D1263" w:rsidRPr="00D9674F" w:rsidRDefault="000D1263" w:rsidP="00D9674F">
      <w:pPr>
        <w:pStyle w:val="Tytuaktu"/>
        <w:jc w:val="both"/>
        <w:rPr>
          <w:szCs w:val="24"/>
        </w:rPr>
      </w:pPr>
      <w:r w:rsidRPr="000C1902">
        <w:rPr>
          <w:szCs w:val="24"/>
        </w:rPr>
        <w:t>OBJAŚNIENI</w:t>
      </w:r>
      <w:r w:rsidR="008966F9" w:rsidRPr="000C1902">
        <w:rPr>
          <w:szCs w:val="24"/>
        </w:rPr>
        <w:t xml:space="preserve">A ZMIAN W BUDŻECIE GMINY NA </w:t>
      </w:r>
      <w:r w:rsidR="00FC4138" w:rsidRPr="000C1902">
        <w:rPr>
          <w:szCs w:val="24"/>
        </w:rPr>
        <w:t>202</w:t>
      </w:r>
      <w:r w:rsidR="00D9674F">
        <w:rPr>
          <w:szCs w:val="24"/>
        </w:rPr>
        <w:t>5</w:t>
      </w:r>
      <w:r w:rsidRPr="00D9674F">
        <w:rPr>
          <w:szCs w:val="24"/>
        </w:rPr>
        <w:t xml:space="preserve"> ROK</w:t>
      </w:r>
    </w:p>
    <w:p w14:paraId="5769C8CD" w14:textId="77777777" w:rsidR="005E1419" w:rsidRPr="000C1902" w:rsidRDefault="005E1419" w:rsidP="00A73F2B">
      <w:pPr>
        <w:pStyle w:val="Tytuaktu"/>
        <w:numPr>
          <w:ilvl w:val="0"/>
          <w:numId w:val="0"/>
        </w:numPr>
        <w:ind w:firstLine="288"/>
        <w:jc w:val="both"/>
        <w:rPr>
          <w:b w:val="0"/>
          <w:bCs/>
          <w:szCs w:val="24"/>
        </w:rPr>
      </w:pPr>
    </w:p>
    <w:p w14:paraId="7262FE68" w14:textId="77777777" w:rsidR="00F83559" w:rsidRPr="00F83559" w:rsidRDefault="00D22917" w:rsidP="00A73F2B">
      <w:pPr>
        <w:pStyle w:val="Tytuaktu"/>
        <w:numPr>
          <w:ilvl w:val="0"/>
          <w:numId w:val="2"/>
        </w:numPr>
        <w:spacing w:after="0"/>
        <w:ind w:hanging="357"/>
        <w:jc w:val="both"/>
        <w:rPr>
          <w:bCs/>
          <w:szCs w:val="24"/>
        </w:rPr>
      </w:pPr>
      <w:bookmarkStart w:id="0" w:name="_Hlk153353093"/>
      <w:r w:rsidRPr="000C1902">
        <w:rPr>
          <w:b w:val="0"/>
          <w:bCs/>
          <w:caps w:val="0"/>
          <w:szCs w:val="24"/>
        </w:rPr>
        <w:t>Zmian</w:t>
      </w:r>
      <w:r w:rsidR="00841F9E">
        <w:rPr>
          <w:b w:val="0"/>
          <w:bCs/>
          <w:caps w:val="0"/>
          <w:szCs w:val="24"/>
        </w:rPr>
        <w:t>y</w:t>
      </w:r>
      <w:r w:rsidRPr="000C1902">
        <w:rPr>
          <w:b w:val="0"/>
          <w:bCs/>
          <w:caps w:val="0"/>
          <w:szCs w:val="24"/>
        </w:rPr>
        <w:t xml:space="preserve"> w planie dochodów budżetowych</w:t>
      </w:r>
      <w:r w:rsidR="00F83559">
        <w:rPr>
          <w:b w:val="0"/>
          <w:bCs/>
          <w:caps w:val="0"/>
          <w:szCs w:val="24"/>
        </w:rPr>
        <w:t xml:space="preserve"> w związku z:</w:t>
      </w:r>
    </w:p>
    <w:p w14:paraId="3BC81E35" w14:textId="77777777" w:rsidR="00F83559" w:rsidRDefault="00F83559" w:rsidP="00F83559">
      <w:pPr>
        <w:pStyle w:val="Tytuaktu"/>
        <w:numPr>
          <w:ilvl w:val="0"/>
          <w:numId w:val="0"/>
        </w:numPr>
        <w:spacing w:after="0"/>
        <w:ind w:firstLine="708"/>
        <w:jc w:val="both"/>
        <w:rPr>
          <w:b w:val="0"/>
          <w:bCs/>
          <w:caps w:val="0"/>
          <w:szCs w:val="24"/>
        </w:rPr>
      </w:pPr>
    </w:p>
    <w:p w14:paraId="671BF6DE" w14:textId="3B5AA1A5" w:rsidR="00F83559" w:rsidRDefault="00F83559" w:rsidP="00F83559">
      <w:pPr>
        <w:pStyle w:val="Tytuaktu"/>
        <w:numPr>
          <w:ilvl w:val="0"/>
          <w:numId w:val="48"/>
        </w:numPr>
        <w:spacing w:after="0"/>
        <w:jc w:val="both"/>
        <w:rPr>
          <w:b w:val="0"/>
          <w:bCs/>
          <w:caps w:val="0"/>
          <w:szCs w:val="24"/>
        </w:rPr>
      </w:pPr>
      <w:r>
        <w:rPr>
          <w:b w:val="0"/>
          <w:bCs/>
          <w:caps w:val="0"/>
          <w:szCs w:val="24"/>
        </w:rPr>
        <w:t>dokonano przesunięcia kwoty 613.000,00 zł w rozdziale 60004 – zmiana klasyfikacji;</w:t>
      </w:r>
    </w:p>
    <w:p w14:paraId="36DAA2ED" w14:textId="0C14757E" w:rsidR="00F83559" w:rsidRDefault="00791B4F" w:rsidP="00F83559">
      <w:pPr>
        <w:pStyle w:val="Tytuaktu"/>
        <w:numPr>
          <w:ilvl w:val="0"/>
          <w:numId w:val="48"/>
        </w:numPr>
        <w:spacing w:after="0"/>
        <w:jc w:val="both"/>
        <w:rPr>
          <w:b w:val="0"/>
          <w:bCs/>
          <w:caps w:val="0"/>
          <w:szCs w:val="24"/>
        </w:rPr>
      </w:pPr>
      <w:r>
        <w:rPr>
          <w:b w:val="0"/>
          <w:bCs/>
          <w:caps w:val="0"/>
          <w:szCs w:val="24"/>
        </w:rPr>
        <w:t>otrzymanym odszkodowaniem</w:t>
      </w:r>
      <w:r w:rsidR="00F83559" w:rsidRPr="001331C8">
        <w:rPr>
          <w:b w:val="0"/>
          <w:bCs/>
          <w:caps w:val="0"/>
          <w:szCs w:val="24"/>
        </w:rPr>
        <w:t xml:space="preserve">  – zwiększenie w rozdziale </w:t>
      </w:r>
      <w:r>
        <w:rPr>
          <w:b w:val="0"/>
          <w:bCs/>
          <w:caps w:val="0"/>
          <w:szCs w:val="24"/>
        </w:rPr>
        <w:t>70005</w:t>
      </w:r>
      <w:r w:rsidR="00F83559" w:rsidRPr="001331C8">
        <w:rPr>
          <w:b w:val="0"/>
          <w:bCs/>
          <w:caps w:val="0"/>
          <w:szCs w:val="24"/>
        </w:rPr>
        <w:t xml:space="preserve"> o kwot</w:t>
      </w:r>
      <w:r w:rsidR="00F83559">
        <w:rPr>
          <w:b w:val="0"/>
          <w:bCs/>
          <w:caps w:val="0"/>
          <w:szCs w:val="24"/>
        </w:rPr>
        <w:t>ę</w:t>
      </w:r>
      <w:r w:rsidR="00F83559" w:rsidRPr="001331C8">
        <w:rPr>
          <w:b w:val="0"/>
          <w:bCs/>
          <w:caps w:val="0"/>
          <w:szCs w:val="24"/>
        </w:rPr>
        <w:t xml:space="preserve"> </w:t>
      </w:r>
      <w:r>
        <w:rPr>
          <w:b w:val="0"/>
          <w:bCs/>
          <w:caps w:val="0"/>
          <w:szCs w:val="24"/>
        </w:rPr>
        <w:t>455</w:t>
      </w:r>
      <w:r w:rsidR="00F83559" w:rsidRPr="001331C8">
        <w:rPr>
          <w:b w:val="0"/>
          <w:bCs/>
          <w:caps w:val="0"/>
          <w:szCs w:val="24"/>
        </w:rPr>
        <w:t>.000,00 zł:</w:t>
      </w:r>
    </w:p>
    <w:p w14:paraId="7CA936BC" w14:textId="714652D5" w:rsidR="00F83559" w:rsidRPr="00AC2B65" w:rsidRDefault="00AC2B65" w:rsidP="00AC2B65">
      <w:pPr>
        <w:pStyle w:val="Tytuaktu"/>
        <w:numPr>
          <w:ilvl w:val="0"/>
          <w:numId w:val="48"/>
        </w:numPr>
        <w:jc w:val="both"/>
        <w:rPr>
          <w:b w:val="0"/>
          <w:bCs/>
          <w:caps w:val="0"/>
          <w:szCs w:val="24"/>
        </w:rPr>
      </w:pPr>
      <w:r w:rsidRPr="00AC2B65">
        <w:rPr>
          <w:b w:val="0"/>
          <w:bCs/>
          <w:caps w:val="0"/>
          <w:szCs w:val="24"/>
        </w:rPr>
        <w:t>otrzymanym pismem od Ministra Finansów -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 państwa – zwiększenie w rozdziale 75814</w:t>
      </w:r>
      <w:r w:rsidR="004262E3">
        <w:rPr>
          <w:b w:val="0"/>
          <w:bCs/>
          <w:caps w:val="0"/>
          <w:szCs w:val="24"/>
        </w:rPr>
        <w:t xml:space="preserve"> - dochody</w:t>
      </w:r>
      <w:r w:rsidRPr="00AC2B65">
        <w:rPr>
          <w:b w:val="0"/>
          <w:bCs/>
          <w:caps w:val="0"/>
          <w:szCs w:val="24"/>
        </w:rPr>
        <w:t>/80195</w:t>
      </w:r>
      <w:r w:rsidR="004262E3">
        <w:rPr>
          <w:b w:val="0"/>
          <w:bCs/>
          <w:caps w:val="0"/>
          <w:szCs w:val="24"/>
        </w:rPr>
        <w:t xml:space="preserve"> - wydatki</w:t>
      </w:r>
      <w:r w:rsidRPr="00AC2B65">
        <w:rPr>
          <w:b w:val="0"/>
          <w:bCs/>
          <w:caps w:val="0"/>
          <w:szCs w:val="24"/>
        </w:rPr>
        <w:t xml:space="preserve"> o kwotę 3.02</w:t>
      </w:r>
      <w:r>
        <w:rPr>
          <w:b w:val="0"/>
          <w:bCs/>
          <w:caps w:val="0"/>
          <w:szCs w:val="24"/>
        </w:rPr>
        <w:t>2</w:t>
      </w:r>
      <w:r w:rsidRPr="00AC2B65">
        <w:rPr>
          <w:b w:val="0"/>
          <w:bCs/>
          <w:caps w:val="0"/>
          <w:szCs w:val="24"/>
        </w:rPr>
        <w:t>,00 zł;</w:t>
      </w:r>
    </w:p>
    <w:p w14:paraId="0E943758" w14:textId="77777777" w:rsidR="00F83559" w:rsidRDefault="00F83559" w:rsidP="00F83559">
      <w:pPr>
        <w:pStyle w:val="Tytuaktu"/>
        <w:numPr>
          <w:ilvl w:val="0"/>
          <w:numId w:val="0"/>
        </w:numPr>
        <w:spacing w:after="0"/>
        <w:ind w:firstLine="708"/>
        <w:jc w:val="both"/>
        <w:rPr>
          <w:b w:val="0"/>
          <w:bCs/>
          <w:caps w:val="0"/>
          <w:szCs w:val="24"/>
        </w:rPr>
      </w:pPr>
    </w:p>
    <w:p w14:paraId="65C860E8" w14:textId="3311EB5B" w:rsidR="001331C8" w:rsidRPr="001331C8" w:rsidRDefault="001331C8" w:rsidP="00A73F2B">
      <w:pPr>
        <w:pStyle w:val="Tytuaktu"/>
        <w:numPr>
          <w:ilvl w:val="0"/>
          <w:numId w:val="2"/>
        </w:numPr>
        <w:spacing w:after="0"/>
        <w:ind w:hanging="357"/>
        <w:jc w:val="both"/>
        <w:rPr>
          <w:bCs/>
          <w:szCs w:val="24"/>
        </w:rPr>
      </w:pPr>
      <w:r>
        <w:rPr>
          <w:b w:val="0"/>
          <w:bCs/>
          <w:caps w:val="0"/>
          <w:szCs w:val="24"/>
        </w:rPr>
        <w:t>Zmian w planie wydatków:</w:t>
      </w:r>
    </w:p>
    <w:p w14:paraId="7C49F360" w14:textId="08D1EF35" w:rsidR="00F83559" w:rsidRDefault="00F83559" w:rsidP="00F83559">
      <w:pPr>
        <w:pStyle w:val="Tytuaktu"/>
        <w:numPr>
          <w:ilvl w:val="0"/>
          <w:numId w:val="50"/>
        </w:numPr>
        <w:spacing w:after="0"/>
        <w:jc w:val="both"/>
        <w:rPr>
          <w:b w:val="0"/>
          <w:bCs/>
          <w:caps w:val="0"/>
          <w:szCs w:val="24"/>
        </w:rPr>
      </w:pPr>
      <w:r>
        <w:rPr>
          <w:b w:val="0"/>
          <w:bCs/>
          <w:caps w:val="0"/>
          <w:szCs w:val="24"/>
        </w:rPr>
        <w:t xml:space="preserve">dokonano przesunięcia </w:t>
      </w:r>
      <w:r w:rsidR="004262E3">
        <w:rPr>
          <w:b w:val="0"/>
          <w:bCs/>
          <w:caps w:val="0"/>
          <w:szCs w:val="24"/>
        </w:rPr>
        <w:t>w dziale 801 – dotyczy wszystkich placówek oświatowych</w:t>
      </w:r>
      <w:r>
        <w:rPr>
          <w:b w:val="0"/>
          <w:bCs/>
          <w:caps w:val="0"/>
          <w:szCs w:val="24"/>
        </w:rPr>
        <w:t>;</w:t>
      </w:r>
    </w:p>
    <w:p w14:paraId="3C0AB731" w14:textId="5D3FA3D7" w:rsidR="00F83559" w:rsidRDefault="004262E3" w:rsidP="00F83559">
      <w:pPr>
        <w:pStyle w:val="Tytuaktu"/>
        <w:numPr>
          <w:ilvl w:val="0"/>
          <w:numId w:val="50"/>
        </w:numPr>
        <w:spacing w:after="0"/>
        <w:jc w:val="both"/>
        <w:rPr>
          <w:b w:val="0"/>
          <w:bCs/>
          <w:caps w:val="0"/>
          <w:szCs w:val="24"/>
        </w:rPr>
      </w:pPr>
      <w:r>
        <w:rPr>
          <w:b w:val="0"/>
          <w:bCs/>
          <w:caps w:val="0"/>
          <w:szCs w:val="24"/>
        </w:rPr>
        <w:t>dokonano wprowadzenia nowego zadania</w:t>
      </w:r>
      <w:r w:rsidR="00F83559" w:rsidRPr="001331C8">
        <w:rPr>
          <w:b w:val="0"/>
          <w:bCs/>
          <w:caps w:val="0"/>
          <w:szCs w:val="24"/>
        </w:rPr>
        <w:t xml:space="preserve">  </w:t>
      </w:r>
      <w:r>
        <w:rPr>
          <w:b w:val="0"/>
          <w:bCs/>
          <w:caps w:val="0"/>
          <w:szCs w:val="24"/>
        </w:rPr>
        <w:t>Budowa prakingu przyz ZSP w Dobrzyniewie Dużym</w:t>
      </w:r>
      <w:r w:rsidR="00F83559" w:rsidRPr="001331C8">
        <w:rPr>
          <w:b w:val="0"/>
          <w:bCs/>
          <w:caps w:val="0"/>
          <w:szCs w:val="24"/>
        </w:rPr>
        <w:t xml:space="preserve">– zwiększenie w rozdziale </w:t>
      </w:r>
      <w:r>
        <w:rPr>
          <w:b w:val="0"/>
          <w:bCs/>
          <w:caps w:val="0"/>
          <w:szCs w:val="24"/>
        </w:rPr>
        <w:t>80195</w:t>
      </w:r>
      <w:r w:rsidR="00F83559" w:rsidRPr="001331C8">
        <w:rPr>
          <w:b w:val="0"/>
          <w:bCs/>
          <w:caps w:val="0"/>
          <w:szCs w:val="24"/>
        </w:rPr>
        <w:t xml:space="preserve"> o kwot</w:t>
      </w:r>
      <w:r w:rsidR="00F83559">
        <w:rPr>
          <w:b w:val="0"/>
          <w:bCs/>
          <w:caps w:val="0"/>
          <w:szCs w:val="24"/>
        </w:rPr>
        <w:t>ę</w:t>
      </w:r>
      <w:r w:rsidR="00F83559" w:rsidRPr="001331C8">
        <w:rPr>
          <w:b w:val="0"/>
          <w:bCs/>
          <w:caps w:val="0"/>
          <w:szCs w:val="24"/>
        </w:rPr>
        <w:t xml:space="preserve"> </w:t>
      </w:r>
      <w:r>
        <w:rPr>
          <w:b w:val="0"/>
          <w:bCs/>
          <w:caps w:val="0"/>
          <w:szCs w:val="24"/>
        </w:rPr>
        <w:t>300</w:t>
      </w:r>
      <w:r w:rsidR="00F83559" w:rsidRPr="001331C8">
        <w:rPr>
          <w:b w:val="0"/>
          <w:bCs/>
          <w:caps w:val="0"/>
          <w:szCs w:val="24"/>
        </w:rPr>
        <w:t>.000,00 zł:</w:t>
      </w:r>
    </w:p>
    <w:p w14:paraId="0222A7D9" w14:textId="3B2EE5AE" w:rsidR="00F83559" w:rsidRDefault="00BB54A2" w:rsidP="00F83559">
      <w:pPr>
        <w:pStyle w:val="Tytuaktu"/>
        <w:numPr>
          <w:ilvl w:val="0"/>
          <w:numId w:val="50"/>
        </w:numPr>
        <w:spacing w:after="0"/>
        <w:jc w:val="both"/>
        <w:rPr>
          <w:b w:val="0"/>
          <w:bCs/>
          <w:caps w:val="0"/>
          <w:szCs w:val="24"/>
        </w:rPr>
      </w:pPr>
      <w:r>
        <w:rPr>
          <w:b w:val="0"/>
          <w:bCs/>
          <w:caps w:val="0"/>
          <w:szCs w:val="24"/>
        </w:rPr>
        <w:t xml:space="preserve">w związku z koniecznością sukcesywnej wymiany oświetlenia ulicznego na energooszczędne </w:t>
      </w:r>
      <w:r w:rsidR="00F83559">
        <w:rPr>
          <w:b w:val="0"/>
          <w:bCs/>
          <w:caps w:val="0"/>
          <w:szCs w:val="24"/>
        </w:rPr>
        <w:t xml:space="preserve">– zwiększenie w rozdziale </w:t>
      </w:r>
      <w:r>
        <w:rPr>
          <w:b w:val="0"/>
          <w:bCs/>
          <w:caps w:val="0"/>
          <w:szCs w:val="24"/>
        </w:rPr>
        <w:t>90015</w:t>
      </w:r>
      <w:r w:rsidR="00F83559">
        <w:rPr>
          <w:b w:val="0"/>
          <w:bCs/>
          <w:caps w:val="0"/>
          <w:szCs w:val="24"/>
        </w:rPr>
        <w:t xml:space="preserve"> o kwotę </w:t>
      </w:r>
      <w:r>
        <w:rPr>
          <w:b w:val="0"/>
          <w:bCs/>
          <w:caps w:val="0"/>
          <w:szCs w:val="24"/>
        </w:rPr>
        <w:t>155</w:t>
      </w:r>
      <w:r w:rsidR="00F83559">
        <w:rPr>
          <w:b w:val="0"/>
          <w:bCs/>
          <w:caps w:val="0"/>
          <w:szCs w:val="24"/>
        </w:rPr>
        <w:t>.000,00 zł;</w:t>
      </w:r>
    </w:p>
    <w:bookmarkEnd w:id="0"/>
    <w:p w14:paraId="4D1ED5A1" w14:textId="77777777" w:rsidR="004262E3" w:rsidRDefault="007F0CA1" w:rsidP="004262E3">
      <w:pPr>
        <w:pStyle w:val="Tytuaktu"/>
        <w:numPr>
          <w:ilvl w:val="0"/>
          <w:numId w:val="2"/>
        </w:numPr>
        <w:spacing w:after="0"/>
        <w:jc w:val="both"/>
        <w:rPr>
          <w:b w:val="0"/>
          <w:bCs/>
          <w:caps w:val="0"/>
          <w:szCs w:val="24"/>
        </w:rPr>
      </w:pPr>
      <w:r w:rsidRPr="009E1ED1">
        <w:rPr>
          <w:b w:val="0"/>
          <w:bCs/>
          <w:caps w:val="0"/>
          <w:szCs w:val="24"/>
        </w:rPr>
        <w:t>W związku z zaistniałymi zmianami</w:t>
      </w:r>
      <w:r w:rsidR="004262E3">
        <w:rPr>
          <w:b w:val="0"/>
          <w:bCs/>
          <w:caps w:val="0"/>
          <w:szCs w:val="24"/>
        </w:rPr>
        <w:t xml:space="preserve"> </w:t>
      </w:r>
      <w:r w:rsidR="00F6160C" w:rsidRPr="004262E3">
        <w:rPr>
          <w:b w:val="0"/>
          <w:bCs/>
          <w:caps w:val="0"/>
          <w:szCs w:val="24"/>
          <w:u w:val="single"/>
        </w:rPr>
        <w:t>uległ</w:t>
      </w:r>
      <w:r w:rsidR="001108ED" w:rsidRPr="004262E3">
        <w:rPr>
          <w:b w:val="0"/>
          <w:bCs/>
          <w:caps w:val="0"/>
          <w:szCs w:val="24"/>
          <w:u w:val="single"/>
        </w:rPr>
        <w:t xml:space="preserve"> </w:t>
      </w:r>
      <w:r w:rsidR="00F6160C" w:rsidRPr="004262E3">
        <w:rPr>
          <w:b w:val="0"/>
          <w:bCs/>
          <w:caps w:val="0"/>
          <w:szCs w:val="24"/>
        </w:rPr>
        <w:t>zmianie</w:t>
      </w:r>
      <w:r w:rsidR="001108ED" w:rsidRPr="004262E3">
        <w:rPr>
          <w:b w:val="0"/>
          <w:bCs/>
          <w:caps w:val="0"/>
          <w:szCs w:val="24"/>
        </w:rPr>
        <w:t xml:space="preserve"> </w:t>
      </w:r>
      <w:r w:rsidR="00F6160C" w:rsidRPr="004262E3">
        <w:rPr>
          <w:b w:val="0"/>
          <w:bCs/>
          <w:caps w:val="0"/>
          <w:szCs w:val="24"/>
        </w:rPr>
        <w:t>załącznik</w:t>
      </w:r>
      <w:r w:rsidR="000D57A6" w:rsidRPr="004262E3">
        <w:rPr>
          <w:b w:val="0"/>
          <w:bCs/>
          <w:caps w:val="0"/>
          <w:szCs w:val="24"/>
        </w:rPr>
        <w:t>:</w:t>
      </w:r>
      <w:r w:rsidR="001331C8" w:rsidRPr="004262E3">
        <w:rPr>
          <w:b w:val="0"/>
          <w:bCs/>
          <w:caps w:val="0"/>
          <w:szCs w:val="24"/>
        </w:rPr>
        <w:t xml:space="preserve"> </w:t>
      </w:r>
    </w:p>
    <w:p w14:paraId="5AB98DEC" w14:textId="32F672B5" w:rsidR="001331C8" w:rsidRPr="001331C8" w:rsidRDefault="001331C8" w:rsidP="004262E3">
      <w:pPr>
        <w:pStyle w:val="Tytuaktu"/>
        <w:numPr>
          <w:ilvl w:val="0"/>
          <w:numId w:val="0"/>
        </w:numPr>
        <w:spacing w:after="0"/>
        <w:ind w:firstLine="288"/>
        <w:jc w:val="both"/>
        <w:rPr>
          <w:b w:val="0"/>
          <w:bCs/>
          <w:caps w:val="0"/>
          <w:szCs w:val="24"/>
        </w:rPr>
      </w:pPr>
    </w:p>
    <w:p w14:paraId="0745AA9E" w14:textId="77777777" w:rsidR="001331C8" w:rsidRDefault="00455187" w:rsidP="001331C8">
      <w:pPr>
        <w:pStyle w:val="Tytuaktu"/>
        <w:numPr>
          <w:ilvl w:val="1"/>
          <w:numId w:val="42"/>
        </w:numPr>
        <w:spacing w:after="0"/>
        <w:jc w:val="both"/>
        <w:rPr>
          <w:b w:val="0"/>
          <w:bCs/>
          <w:caps w:val="0"/>
          <w:szCs w:val="24"/>
        </w:rPr>
      </w:pPr>
      <w:r w:rsidRPr="009E1ED1">
        <w:rPr>
          <w:b w:val="0"/>
          <w:bCs/>
          <w:caps w:val="0"/>
          <w:szCs w:val="24"/>
        </w:rPr>
        <w:t>„Wykaz dotacji udzielanych z budżetu Gminy 202</w:t>
      </w:r>
      <w:r w:rsidR="007B44ED">
        <w:rPr>
          <w:b w:val="0"/>
          <w:bCs/>
          <w:caps w:val="0"/>
          <w:szCs w:val="24"/>
        </w:rPr>
        <w:t>5</w:t>
      </w:r>
      <w:r w:rsidRPr="009E1ED1">
        <w:rPr>
          <w:b w:val="0"/>
          <w:bCs/>
          <w:caps w:val="0"/>
          <w:szCs w:val="24"/>
        </w:rPr>
        <w:t xml:space="preserve"> rok”</w:t>
      </w:r>
      <w:r w:rsidR="000D57A6" w:rsidRPr="009E1ED1">
        <w:rPr>
          <w:b w:val="0"/>
          <w:bCs/>
          <w:caps w:val="0"/>
          <w:szCs w:val="24"/>
        </w:rPr>
        <w:t>;</w:t>
      </w:r>
    </w:p>
    <w:p w14:paraId="69A673D4" w14:textId="77777777" w:rsidR="004262E3" w:rsidRDefault="006A4AD1" w:rsidP="004262E3">
      <w:pPr>
        <w:pStyle w:val="Tytuaktu"/>
        <w:numPr>
          <w:ilvl w:val="1"/>
          <w:numId w:val="42"/>
        </w:numPr>
        <w:spacing w:after="0"/>
        <w:jc w:val="both"/>
        <w:rPr>
          <w:b w:val="0"/>
          <w:bCs/>
          <w:caps w:val="0"/>
          <w:szCs w:val="24"/>
        </w:rPr>
      </w:pPr>
      <w:r w:rsidRPr="001331C8">
        <w:rPr>
          <w:b w:val="0"/>
          <w:bCs/>
          <w:caps w:val="0"/>
          <w:szCs w:val="24"/>
        </w:rPr>
        <w:t>„Przychody i rozchody budżetu w 202</w:t>
      </w:r>
      <w:r w:rsidR="007B44ED" w:rsidRPr="001331C8">
        <w:rPr>
          <w:b w:val="0"/>
          <w:bCs/>
          <w:caps w:val="0"/>
          <w:szCs w:val="24"/>
        </w:rPr>
        <w:t>5</w:t>
      </w:r>
      <w:r w:rsidRPr="001331C8">
        <w:rPr>
          <w:b w:val="0"/>
          <w:bCs/>
          <w:caps w:val="0"/>
          <w:szCs w:val="24"/>
        </w:rPr>
        <w:t xml:space="preserve"> r.”</w:t>
      </w:r>
      <w:r w:rsidR="001331C8">
        <w:rPr>
          <w:b w:val="0"/>
          <w:bCs/>
          <w:caps w:val="0"/>
          <w:szCs w:val="24"/>
        </w:rPr>
        <w:t xml:space="preserve"> – ze względu na niezaciagnięcie kredytu w 2024 roku na kwotę 2.000.000,00 zł dokonano zmniejszenia kwoty rozchodów w kwocie 400.000,00 zł przewidzianej jako spłatę tego kredytu</w:t>
      </w:r>
      <w:r w:rsidR="00F6160C" w:rsidRPr="001331C8">
        <w:rPr>
          <w:b w:val="0"/>
          <w:bCs/>
          <w:caps w:val="0"/>
          <w:szCs w:val="24"/>
        </w:rPr>
        <w:t>.</w:t>
      </w:r>
    </w:p>
    <w:p w14:paraId="02413765" w14:textId="1CF477D9" w:rsidR="00936797" w:rsidRPr="004262E3" w:rsidRDefault="004262E3" w:rsidP="004262E3">
      <w:pPr>
        <w:pStyle w:val="Tytuaktu"/>
        <w:numPr>
          <w:ilvl w:val="1"/>
          <w:numId w:val="42"/>
        </w:numPr>
        <w:spacing w:after="0"/>
        <w:jc w:val="both"/>
        <w:rPr>
          <w:b w:val="0"/>
          <w:bCs/>
          <w:caps w:val="0"/>
          <w:szCs w:val="24"/>
        </w:rPr>
      </w:pPr>
      <w:r w:rsidRPr="004262E3">
        <w:rPr>
          <w:b w:val="0"/>
          <w:bCs/>
          <w:caps w:val="0"/>
          <w:szCs w:val="24"/>
        </w:rPr>
        <w:t>„Wykaz zadań inwestycyjnych i środków na ich realizację w roku 2025”;</w:t>
      </w:r>
    </w:p>
    <w:sectPr w:rsidR="00936797" w:rsidRPr="004262E3" w:rsidSect="00403EC4">
      <w:pgSz w:w="11906" w:h="16838"/>
      <w:pgMar w:top="1531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69A"/>
    <w:multiLevelType w:val="hybridMultilevel"/>
    <w:tmpl w:val="A762D67E"/>
    <w:lvl w:ilvl="0" w:tplc="04150019">
      <w:start w:val="1"/>
      <w:numFmt w:val="lowerLetter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53A2483"/>
    <w:multiLevelType w:val="hybridMultilevel"/>
    <w:tmpl w:val="96164A8C"/>
    <w:lvl w:ilvl="0" w:tplc="665EAFEC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7A90F76"/>
    <w:multiLevelType w:val="hybridMultilevel"/>
    <w:tmpl w:val="84808B7C"/>
    <w:lvl w:ilvl="0" w:tplc="04150019">
      <w:start w:val="1"/>
      <w:numFmt w:val="lowerLetter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8C50E3E"/>
    <w:multiLevelType w:val="hybridMultilevel"/>
    <w:tmpl w:val="043843CC"/>
    <w:lvl w:ilvl="0" w:tplc="04150019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4" w15:restartNumberingAfterBreak="0">
    <w:nsid w:val="0A1A46C3"/>
    <w:multiLevelType w:val="hybridMultilevel"/>
    <w:tmpl w:val="B92C8160"/>
    <w:lvl w:ilvl="0" w:tplc="9B4A08D2">
      <w:start w:val="1"/>
      <w:numFmt w:val="bullet"/>
      <w:lvlText w:val="-"/>
      <w:lvlJc w:val="left"/>
      <w:pPr>
        <w:ind w:left="2204" w:hanging="360"/>
      </w:pPr>
      <w:rPr>
        <w:rFonts w:ascii="Sitka Heading" w:hAnsi="Sitka Heading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0C524F9D"/>
    <w:multiLevelType w:val="hybridMultilevel"/>
    <w:tmpl w:val="B9CC38FE"/>
    <w:lvl w:ilvl="0" w:tplc="0415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467"/>
    <w:multiLevelType w:val="multilevel"/>
    <w:tmpl w:val="088C589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8505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45137B"/>
    <w:multiLevelType w:val="hybridMultilevel"/>
    <w:tmpl w:val="F1665E2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892502D"/>
    <w:multiLevelType w:val="hybridMultilevel"/>
    <w:tmpl w:val="C62868F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C36712"/>
    <w:multiLevelType w:val="hybridMultilevel"/>
    <w:tmpl w:val="BF1E5EA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36168CE"/>
    <w:multiLevelType w:val="hybridMultilevel"/>
    <w:tmpl w:val="28AEF14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4F167DF"/>
    <w:multiLevelType w:val="hybridMultilevel"/>
    <w:tmpl w:val="3178331E"/>
    <w:lvl w:ilvl="0" w:tplc="E30CC1AC">
      <w:start w:val="1"/>
      <w:numFmt w:val="lowerLetter"/>
      <w:lvlText w:val="%1."/>
      <w:lvlJc w:val="left"/>
      <w:pPr>
        <w:ind w:left="1070" w:hanging="360"/>
      </w:pPr>
      <w:rPr>
        <w:rFonts w:ascii="Calibri" w:eastAsia="Calibri" w:hAnsi="Calibr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469D4"/>
    <w:multiLevelType w:val="hybridMultilevel"/>
    <w:tmpl w:val="964698D2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2AF833AF"/>
    <w:multiLevelType w:val="hybridMultilevel"/>
    <w:tmpl w:val="0CEE6D6A"/>
    <w:lvl w:ilvl="0" w:tplc="0415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D0E38A7"/>
    <w:multiLevelType w:val="hybridMultilevel"/>
    <w:tmpl w:val="188C3116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990963"/>
    <w:multiLevelType w:val="hybridMultilevel"/>
    <w:tmpl w:val="7B7CBD2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99521C"/>
    <w:multiLevelType w:val="hybridMultilevel"/>
    <w:tmpl w:val="D1621F5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7" w15:restartNumberingAfterBreak="0">
    <w:nsid w:val="2FB3353B"/>
    <w:multiLevelType w:val="hybridMultilevel"/>
    <w:tmpl w:val="9378FBD0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3062DBC"/>
    <w:multiLevelType w:val="hybridMultilevel"/>
    <w:tmpl w:val="66DED878"/>
    <w:lvl w:ilvl="0" w:tplc="FFFFFFFF">
      <w:start w:val="1"/>
      <w:numFmt w:val="lowerLetter"/>
      <w:lvlText w:val="%1."/>
      <w:lvlJc w:val="left"/>
      <w:pPr>
        <w:ind w:left="13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8" w:hanging="360"/>
      </w:pPr>
    </w:lvl>
    <w:lvl w:ilvl="2" w:tplc="FFFFFFFF" w:tentative="1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9" w15:restartNumberingAfterBreak="0">
    <w:nsid w:val="36231A91"/>
    <w:multiLevelType w:val="hybridMultilevel"/>
    <w:tmpl w:val="D74AB32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CFB2DB9"/>
    <w:multiLevelType w:val="hybridMultilevel"/>
    <w:tmpl w:val="FE965A5C"/>
    <w:lvl w:ilvl="0" w:tplc="04150019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3F7A59A8"/>
    <w:multiLevelType w:val="hybridMultilevel"/>
    <w:tmpl w:val="B89A9764"/>
    <w:lvl w:ilvl="0" w:tplc="04150019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422724A6"/>
    <w:multiLevelType w:val="hybridMultilevel"/>
    <w:tmpl w:val="BFB6413A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49A152F"/>
    <w:multiLevelType w:val="hybridMultilevel"/>
    <w:tmpl w:val="DCD69C4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17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FB80CEC"/>
    <w:multiLevelType w:val="hybridMultilevel"/>
    <w:tmpl w:val="BDB665C6"/>
    <w:lvl w:ilvl="0" w:tplc="9B4A08D2">
      <w:start w:val="1"/>
      <w:numFmt w:val="bullet"/>
      <w:lvlText w:val="-"/>
      <w:lvlJc w:val="left"/>
      <w:pPr>
        <w:ind w:left="1777" w:hanging="360"/>
      </w:pPr>
      <w:rPr>
        <w:rFonts w:ascii="Sitka Heading" w:hAnsi="Sitka Heading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5" w15:restartNumberingAfterBreak="0">
    <w:nsid w:val="518B130A"/>
    <w:multiLevelType w:val="hybridMultilevel"/>
    <w:tmpl w:val="7C228A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40D3C1A"/>
    <w:multiLevelType w:val="hybridMultilevel"/>
    <w:tmpl w:val="3DE4E6AA"/>
    <w:lvl w:ilvl="0" w:tplc="7480F41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54865CCE"/>
    <w:multiLevelType w:val="hybridMultilevel"/>
    <w:tmpl w:val="BCC8D9F4"/>
    <w:lvl w:ilvl="0" w:tplc="ADE26284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571809CF"/>
    <w:multiLevelType w:val="hybridMultilevel"/>
    <w:tmpl w:val="73286A5A"/>
    <w:lvl w:ilvl="0" w:tplc="9294DCE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7645E6D"/>
    <w:multiLevelType w:val="hybridMultilevel"/>
    <w:tmpl w:val="8026B842"/>
    <w:lvl w:ilvl="0" w:tplc="9B4A08D2">
      <w:start w:val="1"/>
      <w:numFmt w:val="bullet"/>
      <w:lvlText w:val="-"/>
      <w:lvlJc w:val="left"/>
      <w:pPr>
        <w:ind w:left="1777" w:hanging="360"/>
      </w:pPr>
      <w:rPr>
        <w:rFonts w:ascii="Sitka Heading" w:hAnsi="Sitka Heading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A467EFA"/>
    <w:multiLevelType w:val="hybridMultilevel"/>
    <w:tmpl w:val="668C7D6E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A745D3D"/>
    <w:multiLevelType w:val="hybridMultilevel"/>
    <w:tmpl w:val="8826A1AC"/>
    <w:lvl w:ilvl="0" w:tplc="9B4A08D2">
      <w:start w:val="1"/>
      <w:numFmt w:val="bullet"/>
      <w:lvlText w:val="-"/>
      <w:lvlJc w:val="left"/>
      <w:pPr>
        <w:ind w:left="1636" w:hanging="360"/>
      </w:pPr>
      <w:rPr>
        <w:rFonts w:ascii="Sitka Heading" w:hAnsi="Sitka Heading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E325CE0"/>
    <w:multiLevelType w:val="hybridMultilevel"/>
    <w:tmpl w:val="8D3CD0CA"/>
    <w:lvl w:ilvl="0" w:tplc="0415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3" w15:restartNumberingAfterBreak="0">
    <w:nsid w:val="5E9536FE"/>
    <w:multiLevelType w:val="hybridMultilevel"/>
    <w:tmpl w:val="D90A0C4C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0340345"/>
    <w:multiLevelType w:val="hybridMultilevel"/>
    <w:tmpl w:val="3CACE1C0"/>
    <w:lvl w:ilvl="0" w:tplc="9B4A08D2">
      <w:start w:val="1"/>
      <w:numFmt w:val="bullet"/>
      <w:lvlText w:val="-"/>
      <w:lvlJc w:val="left"/>
      <w:pPr>
        <w:ind w:left="1070" w:hanging="360"/>
      </w:pPr>
      <w:rPr>
        <w:rFonts w:ascii="Sitka Heading" w:hAnsi="Sitka Heading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245362D"/>
    <w:multiLevelType w:val="multilevel"/>
    <w:tmpl w:val="02BADA60"/>
    <w:lvl w:ilvl="0">
      <w:start w:val="1"/>
      <w:numFmt w:val="lowerLetter"/>
      <w:lvlText w:val="%1."/>
      <w:lvlJc w:val="left"/>
      <w:pPr>
        <w:ind w:left="1272" w:firstLine="288"/>
      </w:pPr>
    </w:lvl>
    <w:lvl w:ilvl="1">
      <w:start w:val="1"/>
      <w:numFmt w:val="none"/>
      <w:suff w:val="nothing"/>
      <w:lvlText w:val="Załącznik%1"/>
      <w:lvlJc w:val="right"/>
      <w:pPr>
        <w:ind w:left="9777" w:firstLine="0"/>
      </w:pPr>
    </w:lvl>
    <w:lvl w:ilvl="2">
      <w:start w:val="1"/>
      <w:numFmt w:val="none"/>
      <w:suff w:val="nothing"/>
      <w:lvlText w:val="%1%3"/>
      <w:lvlJc w:val="right"/>
      <w:pPr>
        <w:ind w:left="7226" w:firstLine="0"/>
      </w:pPr>
    </w:lvl>
    <w:lvl w:ilvl="3">
      <w:start w:val="1"/>
      <w:numFmt w:val="decimal"/>
      <w:suff w:val="space"/>
      <w:lvlText w:val="§ %1%4."/>
      <w:lvlJc w:val="left"/>
      <w:pPr>
        <w:ind w:left="1272" w:firstLine="397"/>
      </w:pPr>
    </w:lvl>
    <w:lvl w:ilvl="4">
      <w:start w:val="2"/>
      <w:numFmt w:val="decimal"/>
      <w:suff w:val="space"/>
      <w:lvlText w:val="%1%5."/>
      <w:lvlJc w:val="left"/>
      <w:pPr>
        <w:ind w:left="1272" w:firstLine="624"/>
      </w:pPr>
    </w:lvl>
    <w:lvl w:ilvl="5">
      <w:start w:val="1"/>
      <w:numFmt w:val="decimal"/>
      <w:suff w:val="space"/>
      <w:lvlText w:val="%1%6)"/>
      <w:lvlJc w:val="left"/>
      <w:pPr>
        <w:ind w:left="1669" w:hanging="340"/>
      </w:pPr>
    </w:lvl>
    <w:lvl w:ilvl="6">
      <w:start w:val="1"/>
      <w:numFmt w:val="lowerLetter"/>
      <w:suff w:val="space"/>
      <w:lvlText w:val="%7)"/>
      <w:lvlJc w:val="left"/>
      <w:pPr>
        <w:ind w:left="1952" w:hanging="226"/>
      </w:pPr>
    </w:lvl>
    <w:lvl w:ilvl="7">
      <w:start w:val="1"/>
      <w:numFmt w:val="bullet"/>
      <w:suff w:val="space"/>
      <w:lvlText w:val="-"/>
      <w:lvlJc w:val="left"/>
      <w:pPr>
        <w:ind w:left="2123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1272" w:firstLine="624"/>
      </w:pPr>
    </w:lvl>
  </w:abstractNum>
  <w:abstractNum w:abstractNumId="36" w15:restartNumberingAfterBreak="0">
    <w:nsid w:val="66F93C30"/>
    <w:multiLevelType w:val="hybridMultilevel"/>
    <w:tmpl w:val="2EB2DA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429C0"/>
    <w:multiLevelType w:val="hybridMultilevel"/>
    <w:tmpl w:val="66DED878"/>
    <w:lvl w:ilvl="0" w:tplc="234C8C42">
      <w:start w:val="1"/>
      <w:numFmt w:val="lowerLetter"/>
      <w:lvlText w:val="%1.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8" w15:restartNumberingAfterBreak="0">
    <w:nsid w:val="6EFE5559"/>
    <w:multiLevelType w:val="hybridMultilevel"/>
    <w:tmpl w:val="A57ABBCC"/>
    <w:lvl w:ilvl="0" w:tplc="89FABAB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F782CB4"/>
    <w:multiLevelType w:val="hybridMultilevel"/>
    <w:tmpl w:val="0D2A8710"/>
    <w:lvl w:ilvl="0" w:tplc="04150019">
      <w:start w:val="1"/>
      <w:numFmt w:val="lowerLetter"/>
      <w:lvlText w:val="%1."/>
      <w:lvlJc w:val="left"/>
      <w:pPr>
        <w:ind w:left="1931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0" w15:restartNumberingAfterBreak="0">
    <w:nsid w:val="70FC51BE"/>
    <w:multiLevelType w:val="hybridMultilevel"/>
    <w:tmpl w:val="69B26002"/>
    <w:lvl w:ilvl="0" w:tplc="9B4A08D2">
      <w:start w:val="1"/>
      <w:numFmt w:val="bullet"/>
      <w:lvlText w:val="-"/>
      <w:lvlJc w:val="left"/>
      <w:pPr>
        <w:ind w:left="1778" w:hanging="360"/>
      </w:pPr>
      <w:rPr>
        <w:rFonts w:ascii="Sitka Heading" w:hAnsi="Sitka Heading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6335A3"/>
    <w:multiLevelType w:val="hybridMultilevel"/>
    <w:tmpl w:val="EAAC62F4"/>
    <w:lvl w:ilvl="0" w:tplc="04150019">
      <w:start w:val="1"/>
      <w:numFmt w:val="lowerLetter"/>
      <w:lvlText w:val="%1."/>
      <w:lvlJc w:val="left"/>
      <w:pPr>
        <w:ind w:left="1368" w:hanging="360"/>
      </w:p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2" w15:restartNumberingAfterBreak="0">
    <w:nsid w:val="722C5CFF"/>
    <w:multiLevelType w:val="hybridMultilevel"/>
    <w:tmpl w:val="B8FAF0BA"/>
    <w:lvl w:ilvl="0" w:tplc="9B4A08D2">
      <w:start w:val="1"/>
      <w:numFmt w:val="bullet"/>
      <w:lvlText w:val="-"/>
      <w:lvlJc w:val="left"/>
      <w:pPr>
        <w:ind w:left="2203" w:hanging="360"/>
      </w:pPr>
      <w:rPr>
        <w:rFonts w:ascii="Sitka Heading" w:hAnsi="Sitka Heading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3" w15:restartNumberingAfterBreak="0">
    <w:nsid w:val="747F0009"/>
    <w:multiLevelType w:val="hybridMultilevel"/>
    <w:tmpl w:val="54AE282C"/>
    <w:lvl w:ilvl="0" w:tplc="82882532">
      <w:start w:val="1"/>
      <w:numFmt w:val="lowerLetter"/>
      <w:lvlText w:val="%1."/>
      <w:lvlJc w:val="left"/>
      <w:pPr>
        <w:ind w:left="13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4" w15:restartNumberingAfterBreak="0">
    <w:nsid w:val="759C2F91"/>
    <w:multiLevelType w:val="hybridMultilevel"/>
    <w:tmpl w:val="F46684BC"/>
    <w:lvl w:ilvl="0" w:tplc="04150019">
      <w:start w:val="1"/>
      <w:numFmt w:val="lowerLetter"/>
      <w:lvlText w:val="%1.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5" w15:restartNumberingAfterBreak="0">
    <w:nsid w:val="77E56B32"/>
    <w:multiLevelType w:val="hybridMultilevel"/>
    <w:tmpl w:val="BEC649B2"/>
    <w:lvl w:ilvl="0" w:tplc="46C8F4C4">
      <w:start w:val="1"/>
      <w:numFmt w:val="lowerLetter"/>
      <w:lvlText w:val="%1."/>
      <w:lvlJc w:val="left"/>
      <w:pPr>
        <w:ind w:left="10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6" w15:restartNumberingAfterBreak="0">
    <w:nsid w:val="789C473B"/>
    <w:multiLevelType w:val="hybridMultilevel"/>
    <w:tmpl w:val="D6307E60"/>
    <w:lvl w:ilvl="0" w:tplc="820A3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BAF5AE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C7896"/>
    <w:multiLevelType w:val="hybridMultilevel"/>
    <w:tmpl w:val="CF14F2D0"/>
    <w:lvl w:ilvl="0" w:tplc="9B4A08D2">
      <w:start w:val="1"/>
      <w:numFmt w:val="bullet"/>
      <w:lvlText w:val="-"/>
      <w:lvlJc w:val="left"/>
      <w:pPr>
        <w:ind w:left="1777" w:hanging="360"/>
      </w:pPr>
      <w:rPr>
        <w:rFonts w:ascii="Sitka Heading" w:hAnsi="Sitka Heading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48" w15:restartNumberingAfterBreak="0">
    <w:nsid w:val="7D493A90"/>
    <w:multiLevelType w:val="hybridMultilevel"/>
    <w:tmpl w:val="C5C809C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7E9E4122"/>
    <w:multiLevelType w:val="hybridMultilevel"/>
    <w:tmpl w:val="4BF2161A"/>
    <w:lvl w:ilvl="0" w:tplc="FFFFFFFF">
      <w:start w:val="1"/>
      <w:numFmt w:val="lowerLetter"/>
      <w:lvlText w:val="%1."/>
      <w:lvlJc w:val="left"/>
      <w:pPr>
        <w:ind w:left="1931" w:hanging="360"/>
      </w:pPr>
    </w:lvl>
    <w:lvl w:ilvl="1" w:tplc="1C1CCD7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7176278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 w16cid:durableId="1858348109">
    <w:abstractNumId w:val="26"/>
  </w:num>
  <w:num w:numId="3" w16cid:durableId="1733574657">
    <w:abstractNumId w:val="5"/>
  </w:num>
  <w:num w:numId="4" w16cid:durableId="2147121533">
    <w:abstractNumId w:val="13"/>
  </w:num>
  <w:num w:numId="5" w16cid:durableId="709451298">
    <w:abstractNumId w:val="16"/>
  </w:num>
  <w:num w:numId="6" w16cid:durableId="1551726390">
    <w:abstractNumId w:val="40"/>
  </w:num>
  <w:num w:numId="7" w16cid:durableId="622153544">
    <w:abstractNumId w:val="24"/>
  </w:num>
  <w:num w:numId="8" w16cid:durableId="1049842521">
    <w:abstractNumId w:val="29"/>
  </w:num>
  <w:num w:numId="9" w16cid:durableId="474759865">
    <w:abstractNumId w:val="47"/>
  </w:num>
  <w:num w:numId="10" w16cid:durableId="727337443">
    <w:abstractNumId w:val="31"/>
  </w:num>
  <w:num w:numId="11" w16cid:durableId="21829937">
    <w:abstractNumId w:val="15"/>
  </w:num>
  <w:num w:numId="12" w16cid:durableId="579869836">
    <w:abstractNumId w:val="22"/>
  </w:num>
  <w:num w:numId="13" w16cid:durableId="355431251">
    <w:abstractNumId w:val="3"/>
  </w:num>
  <w:num w:numId="14" w16cid:durableId="2131127760">
    <w:abstractNumId w:val="10"/>
  </w:num>
  <w:num w:numId="15" w16cid:durableId="83452945">
    <w:abstractNumId w:val="14"/>
  </w:num>
  <w:num w:numId="16" w16cid:durableId="237322765">
    <w:abstractNumId w:val="30"/>
  </w:num>
  <w:num w:numId="17" w16cid:durableId="607781799">
    <w:abstractNumId w:val="32"/>
  </w:num>
  <w:num w:numId="18" w16cid:durableId="440223100">
    <w:abstractNumId w:val="46"/>
  </w:num>
  <w:num w:numId="19" w16cid:durableId="56561138">
    <w:abstractNumId w:val="1"/>
  </w:num>
  <w:num w:numId="20" w16cid:durableId="1744716069">
    <w:abstractNumId w:val="48"/>
  </w:num>
  <w:num w:numId="21" w16cid:durableId="2126001091">
    <w:abstractNumId w:val="42"/>
  </w:num>
  <w:num w:numId="22" w16cid:durableId="144660888">
    <w:abstractNumId w:val="27"/>
  </w:num>
  <w:num w:numId="23" w16cid:durableId="754866617">
    <w:abstractNumId w:val="38"/>
  </w:num>
  <w:num w:numId="24" w16cid:durableId="1606498442">
    <w:abstractNumId w:val="25"/>
  </w:num>
  <w:num w:numId="25" w16cid:durableId="1296180500">
    <w:abstractNumId w:val="19"/>
  </w:num>
  <w:num w:numId="26" w16cid:durableId="1629895383">
    <w:abstractNumId w:val="7"/>
  </w:num>
  <w:num w:numId="27" w16cid:durableId="1488591051">
    <w:abstractNumId w:val="33"/>
  </w:num>
  <w:num w:numId="28" w16cid:durableId="2042779246">
    <w:abstractNumId w:val="39"/>
  </w:num>
  <w:num w:numId="29" w16cid:durableId="1572809371">
    <w:abstractNumId w:val="21"/>
  </w:num>
  <w:num w:numId="30" w16cid:durableId="1093161044">
    <w:abstractNumId w:val="20"/>
  </w:num>
  <w:num w:numId="31" w16cid:durableId="285893475">
    <w:abstractNumId w:val="4"/>
  </w:num>
  <w:num w:numId="32" w16cid:durableId="45690821">
    <w:abstractNumId w:val="36"/>
  </w:num>
  <w:num w:numId="33" w16cid:durableId="226958008">
    <w:abstractNumId w:val="11"/>
  </w:num>
  <w:num w:numId="34" w16cid:durableId="1390690923">
    <w:abstractNumId w:val="34"/>
  </w:num>
  <w:num w:numId="35" w16cid:durableId="1100182881">
    <w:abstractNumId w:val="0"/>
  </w:num>
  <w:num w:numId="36" w16cid:durableId="604072720">
    <w:abstractNumId w:val="35"/>
  </w:num>
  <w:num w:numId="37" w16cid:durableId="1400832061">
    <w:abstractNumId w:val="17"/>
  </w:num>
  <w:num w:numId="38" w16cid:durableId="1400637928">
    <w:abstractNumId w:val="8"/>
  </w:num>
  <w:num w:numId="39" w16cid:durableId="1968660795">
    <w:abstractNumId w:val="9"/>
  </w:num>
  <w:num w:numId="40" w16cid:durableId="271253588">
    <w:abstractNumId w:val="28"/>
  </w:num>
  <w:num w:numId="41" w16cid:durableId="1672685516">
    <w:abstractNumId w:val="23"/>
  </w:num>
  <w:num w:numId="42" w16cid:durableId="4330484">
    <w:abstractNumId w:val="49"/>
  </w:num>
  <w:num w:numId="43" w16cid:durableId="1598520796">
    <w:abstractNumId w:val="45"/>
  </w:num>
  <w:num w:numId="44" w16cid:durableId="734662070">
    <w:abstractNumId w:val="43"/>
  </w:num>
  <w:num w:numId="45" w16cid:durableId="1598517725">
    <w:abstractNumId w:val="44"/>
  </w:num>
  <w:num w:numId="46" w16cid:durableId="1483503927">
    <w:abstractNumId w:val="2"/>
  </w:num>
  <w:num w:numId="47" w16cid:durableId="2142769312">
    <w:abstractNumId w:val="41"/>
  </w:num>
  <w:num w:numId="48" w16cid:durableId="1508205898">
    <w:abstractNumId w:val="37"/>
  </w:num>
  <w:num w:numId="49" w16cid:durableId="1120220030">
    <w:abstractNumId w:val="12"/>
  </w:num>
  <w:num w:numId="50" w16cid:durableId="137037197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3869"/>
    <w:rsid w:val="00003C2A"/>
    <w:rsid w:val="0000451D"/>
    <w:rsid w:val="00004E56"/>
    <w:rsid w:val="00005087"/>
    <w:rsid w:val="000054C4"/>
    <w:rsid w:val="00006F66"/>
    <w:rsid w:val="00007984"/>
    <w:rsid w:val="00011FAA"/>
    <w:rsid w:val="00012AD8"/>
    <w:rsid w:val="00012C5B"/>
    <w:rsid w:val="00012E73"/>
    <w:rsid w:val="00012EB0"/>
    <w:rsid w:val="00014E55"/>
    <w:rsid w:val="0001630A"/>
    <w:rsid w:val="000170C3"/>
    <w:rsid w:val="000176AE"/>
    <w:rsid w:val="00017F6C"/>
    <w:rsid w:val="00021A0A"/>
    <w:rsid w:val="00025C2B"/>
    <w:rsid w:val="000301D0"/>
    <w:rsid w:val="00033BB4"/>
    <w:rsid w:val="00034519"/>
    <w:rsid w:val="000364B4"/>
    <w:rsid w:val="00036ADE"/>
    <w:rsid w:val="000376F4"/>
    <w:rsid w:val="000377E4"/>
    <w:rsid w:val="000400FF"/>
    <w:rsid w:val="00043A84"/>
    <w:rsid w:val="00044700"/>
    <w:rsid w:val="00044880"/>
    <w:rsid w:val="000449F3"/>
    <w:rsid w:val="0004509B"/>
    <w:rsid w:val="0004760C"/>
    <w:rsid w:val="0005025E"/>
    <w:rsid w:val="000528AB"/>
    <w:rsid w:val="0005483F"/>
    <w:rsid w:val="00057747"/>
    <w:rsid w:val="00061C16"/>
    <w:rsid w:val="00062486"/>
    <w:rsid w:val="000640A8"/>
    <w:rsid w:val="00064E45"/>
    <w:rsid w:val="00066541"/>
    <w:rsid w:val="000670EB"/>
    <w:rsid w:val="000713A1"/>
    <w:rsid w:val="00072535"/>
    <w:rsid w:val="0007389D"/>
    <w:rsid w:val="00074736"/>
    <w:rsid w:val="00080454"/>
    <w:rsid w:val="00082803"/>
    <w:rsid w:val="000829F5"/>
    <w:rsid w:val="00083C3A"/>
    <w:rsid w:val="0008457D"/>
    <w:rsid w:val="00084963"/>
    <w:rsid w:val="000902AC"/>
    <w:rsid w:val="00091846"/>
    <w:rsid w:val="000921DB"/>
    <w:rsid w:val="00093D0D"/>
    <w:rsid w:val="00094693"/>
    <w:rsid w:val="0009624E"/>
    <w:rsid w:val="000A2102"/>
    <w:rsid w:val="000A23C7"/>
    <w:rsid w:val="000A281B"/>
    <w:rsid w:val="000A34B3"/>
    <w:rsid w:val="000A3B40"/>
    <w:rsid w:val="000A556F"/>
    <w:rsid w:val="000A56CB"/>
    <w:rsid w:val="000A6731"/>
    <w:rsid w:val="000B02CA"/>
    <w:rsid w:val="000B2CC4"/>
    <w:rsid w:val="000B4EF0"/>
    <w:rsid w:val="000B4F9C"/>
    <w:rsid w:val="000B5514"/>
    <w:rsid w:val="000B5AD1"/>
    <w:rsid w:val="000B5B26"/>
    <w:rsid w:val="000B7505"/>
    <w:rsid w:val="000C0075"/>
    <w:rsid w:val="000C0F55"/>
    <w:rsid w:val="000C1902"/>
    <w:rsid w:val="000C209C"/>
    <w:rsid w:val="000C2BD2"/>
    <w:rsid w:val="000C42DF"/>
    <w:rsid w:val="000C4D57"/>
    <w:rsid w:val="000C6047"/>
    <w:rsid w:val="000C6E2F"/>
    <w:rsid w:val="000C7A26"/>
    <w:rsid w:val="000C7B06"/>
    <w:rsid w:val="000D1263"/>
    <w:rsid w:val="000D3445"/>
    <w:rsid w:val="000D57A6"/>
    <w:rsid w:val="000D5A7E"/>
    <w:rsid w:val="000D6371"/>
    <w:rsid w:val="000E6F15"/>
    <w:rsid w:val="000F2548"/>
    <w:rsid w:val="000F29F6"/>
    <w:rsid w:val="000F3CAE"/>
    <w:rsid w:val="000F4D5A"/>
    <w:rsid w:val="000F7679"/>
    <w:rsid w:val="00100060"/>
    <w:rsid w:val="00101072"/>
    <w:rsid w:val="00105D9F"/>
    <w:rsid w:val="00106F0C"/>
    <w:rsid w:val="00107DFF"/>
    <w:rsid w:val="00110294"/>
    <w:rsid w:val="001108ED"/>
    <w:rsid w:val="0011186C"/>
    <w:rsid w:val="001132C0"/>
    <w:rsid w:val="0011381F"/>
    <w:rsid w:val="001142FB"/>
    <w:rsid w:val="00117DDA"/>
    <w:rsid w:val="00117EA5"/>
    <w:rsid w:val="001236A6"/>
    <w:rsid w:val="00123803"/>
    <w:rsid w:val="00124133"/>
    <w:rsid w:val="00124242"/>
    <w:rsid w:val="00124850"/>
    <w:rsid w:val="00127B98"/>
    <w:rsid w:val="0013309D"/>
    <w:rsid w:val="001331C8"/>
    <w:rsid w:val="001338E9"/>
    <w:rsid w:val="00134E1D"/>
    <w:rsid w:val="00135B3E"/>
    <w:rsid w:val="001366CA"/>
    <w:rsid w:val="0013710F"/>
    <w:rsid w:val="00140053"/>
    <w:rsid w:val="001414ED"/>
    <w:rsid w:val="0014165E"/>
    <w:rsid w:val="00143588"/>
    <w:rsid w:val="001435BD"/>
    <w:rsid w:val="00143A45"/>
    <w:rsid w:val="00143D1E"/>
    <w:rsid w:val="00145155"/>
    <w:rsid w:val="0014681A"/>
    <w:rsid w:val="00147D10"/>
    <w:rsid w:val="00151BAA"/>
    <w:rsid w:val="00152896"/>
    <w:rsid w:val="00153E0A"/>
    <w:rsid w:val="00154F13"/>
    <w:rsid w:val="00155171"/>
    <w:rsid w:val="00155F2B"/>
    <w:rsid w:val="00156BB4"/>
    <w:rsid w:val="001615B7"/>
    <w:rsid w:val="00161DEF"/>
    <w:rsid w:val="0016606A"/>
    <w:rsid w:val="00166937"/>
    <w:rsid w:val="00167C63"/>
    <w:rsid w:val="00170C3D"/>
    <w:rsid w:val="0017236E"/>
    <w:rsid w:val="001728BA"/>
    <w:rsid w:val="00172E2F"/>
    <w:rsid w:val="001731D7"/>
    <w:rsid w:val="00173AFD"/>
    <w:rsid w:val="00177BBD"/>
    <w:rsid w:val="0018476A"/>
    <w:rsid w:val="00185034"/>
    <w:rsid w:val="00185162"/>
    <w:rsid w:val="0018691E"/>
    <w:rsid w:val="00186F6E"/>
    <w:rsid w:val="00192537"/>
    <w:rsid w:val="001934E4"/>
    <w:rsid w:val="001944C6"/>
    <w:rsid w:val="0019457F"/>
    <w:rsid w:val="00195951"/>
    <w:rsid w:val="00195A24"/>
    <w:rsid w:val="00196262"/>
    <w:rsid w:val="001A1D2F"/>
    <w:rsid w:val="001A2403"/>
    <w:rsid w:val="001A330E"/>
    <w:rsid w:val="001A4BF7"/>
    <w:rsid w:val="001A6475"/>
    <w:rsid w:val="001A68D6"/>
    <w:rsid w:val="001A7734"/>
    <w:rsid w:val="001B1C3D"/>
    <w:rsid w:val="001B1E05"/>
    <w:rsid w:val="001B44F8"/>
    <w:rsid w:val="001B4B8A"/>
    <w:rsid w:val="001B5724"/>
    <w:rsid w:val="001B5973"/>
    <w:rsid w:val="001B6AAC"/>
    <w:rsid w:val="001B6BB6"/>
    <w:rsid w:val="001B6C83"/>
    <w:rsid w:val="001C0F37"/>
    <w:rsid w:val="001C0F45"/>
    <w:rsid w:val="001C5609"/>
    <w:rsid w:val="001C58C7"/>
    <w:rsid w:val="001C631A"/>
    <w:rsid w:val="001D1197"/>
    <w:rsid w:val="001D3068"/>
    <w:rsid w:val="001D30DC"/>
    <w:rsid w:val="001D4C06"/>
    <w:rsid w:val="001E0F11"/>
    <w:rsid w:val="001E1ACA"/>
    <w:rsid w:val="001E34E5"/>
    <w:rsid w:val="001F1A9C"/>
    <w:rsid w:val="001F2FE5"/>
    <w:rsid w:val="001F323D"/>
    <w:rsid w:val="001F391D"/>
    <w:rsid w:val="001F3ACB"/>
    <w:rsid w:val="001F4D44"/>
    <w:rsid w:val="001F7701"/>
    <w:rsid w:val="001F7A6E"/>
    <w:rsid w:val="00200170"/>
    <w:rsid w:val="00202D16"/>
    <w:rsid w:val="00203976"/>
    <w:rsid w:val="00205BF0"/>
    <w:rsid w:val="002072EE"/>
    <w:rsid w:val="00210A53"/>
    <w:rsid w:val="0021163B"/>
    <w:rsid w:val="00212444"/>
    <w:rsid w:val="002139CF"/>
    <w:rsid w:val="0021690B"/>
    <w:rsid w:val="00217744"/>
    <w:rsid w:val="00217DA7"/>
    <w:rsid w:val="00221090"/>
    <w:rsid w:val="00221B37"/>
    <w:rsid w:val="00223D68"/>
    <w:rsid w:val="002242A5"/>
    <w:rsid w:val="00225500"/>
    <w:rsid w:val="002260F6"/>
    <w:rsid w:val="002315BE"/>
    <w:rsid w:val="002319B4"/>
    <w:rsid w:val="00232A58"/>
    <w:rsid w:val="00232E71"/>
    <w:rsid w:val="0023307D"/>
    <w:rsid w:val="002359E0"/>
    <w:rsid w:val="0023655A"/>
    <w:rsid w:val="002371C9"/>
    <w:rsid w:val="00237883"/>
    <w:rsid w:val="00242298"/>
    <w:rsid w:val="002429A8"/>
    <w:rsid w:val="0024407E"/>
    <w:rsid w:val="0024408C"/>
    <w:rsid w:val="00244753"/>
    <w:rsid w:val="00247A3B"/>
    <w:rsid w:val="00250F77"/>
    <w:rsid w:val="002511E4"/>
    <w:rsid w:val="00252778"/>
    <w:rsid w:val="00252DC3"/>
    <w:rsid w:val="0025394F"/>
    <w:rsid w:val="00253F89"/>
    <w:rsid w:val="002555E1"/>
    <w:rsid w:val="00255D61"/>
    <w:rsid w:val="00256181"/>
    <w:rsid w:val="00256853"/>
    <w:rsid w:val="002573B0"/>
    <w:rsid w:val="00262909"/>
    <w:rsid w:val="00263A4A"/>
    <w:rsid w:val="002644D0"/>
    <w:rsid w:val="002661C9"/>
    <w:rsid w:val="00267713"/>
    <w:rsid w:val="002764CD"/>
    <w:rsid w:val="00276532"/>
    <w:rsid w:val="002765EF"/>
    <w:rsid w:val="00277596"/>
    <w:rsid w:val="00277F39"/>
    <w:rsid w:val="00277FE0"/>
    <w:rsid w:val="00283596"/>
    <w:rsid w:val="00284F3F"/>
    <w:rsid w:val="00285825"/>
    <w:rsid w:val="00286204"/>
    <w:rsid w:val="00286622"/>
    <w:rsid w:val="00286AC4"/>
    <w:rsid w:val="00292654"/>
    <w:rsid w:val="002962B7"/>
    <w:rsid w:val="002A11E8"/>
    <w:rsid w:val="002A1E17"/>
    <w:rsid w:val="002A4172"/>
    <w:rsid w:val="002A5C3E"/>
    <w:rsid w:val="002A6EC6"/>
    <w:rsid w:val="002B0B7B"/>
    <w:rsid w:val="002B1C9F"/>
    <w:rsid w:val="002B23D4"/>
    <w:rsid w:val="002B48A0"/>
    <w:rsid w:val="002B5C69"/>
    <w:rsid w:val="002B645A"/>
    <w:rsid w:val="002B6F8B"/>
    <w:rsid w:val="002C0F7B"/>
    <w:rsid w:val="002C16DB"/>
    <w:rsid w:val="002C1E78"/>
    <w:rsid w:val="002C525D"/>
    <w:rsid w:val="002C5D1F"/>
    <w:rsid w:val="002C618F"/>
    <w:rsid w:val="002D1554"/>
    <w:rsid w:val="002D1AAD"/>
    <w:rsid w:val="002D4AA5"/>
    <w:rsid w:val="002D7C79"/>
    <w:rsid w:val="002E0EF2"/>
    <w:rsid w:val="002E61B3"/>
    <w:rsid w:val="002E7C08"/>
    <w:rsid w:val="002E7E0E"/>
    <w:rsid w:val="002F06A5"/>
    <w:rsid w:val="002F06B4"/>
    <w:rsid w:val="002F083C"/>
    <w:rsid w:val="002F1277"/>
    <w:rsid w:val="002F1746"/>
    <w:rsid w:val="002F333B"/>
    <w:rsid w:val="002F3688"/>
    <w:rsid w:val="002F4249"/>
    <w:rsid w:val="002F4A72"/>
    <w:rsid w:val="002F4FB6"/>
    <w:rsid w:val="002F506C"/>
    <w:rsid w:val="002F512A"/>
    <w:rsid w:val="002F566B"/>
    <w:rsid w:val="002F5C37"/>
    <w:rsid w:val="002F64F8"/>
    <w:rsid w:val="002F7F71"/>
    <w:rsid w:val="003007DF"/>
    <w:rsid w:val="00302577"/>
    <w:rsid w:val="0030348E"/>
    <w:rsid w:val="00305F60"/>
    <w:rsid w:val="00307477"/>
    <w:rsid w:val="003117A5"/>
    <w:rsid w:val="003122FC"/>
    <w:rsid w:val="00313AC3"/>
    <w:rsid w:val="00315C49"/>
    <w:rsid w:val="00316AC3"/>
    <w:rsid w:val="00316EC8"/>
    <w:rsid w:val="00317BA6"/>
    <w:rsid w:val="00323A80"/>
    <w:rsid w:val="00323B2C"/>
    <w:rsid w:val="003258D8"/>
    <w:rsid w:val="00325AAB"/>
    <w:rsid w:val="00327E5A"/>
    <w:rsid w:val="003304FE"/>
    <w:rsid w:val="00333C4F"/>
    <w:rsid w:val="00334B1D"/>
    <w:rsid w:val="00335322"/>
    <w:rsid w:val="00335D52"/>
    <w:rsid w:val="00340376"/>
    <w:rsid w:val="00340782"/>
    <w:rsid w:val="00341AFB"/>
    <w:rsid w:val="0034276D"/>
    <w:rsid w:val="00344401"/>
    <w:rsid w:val="0034540C"/>
    <w:rsid w:val="00346992"/>
    <w:rsid w:val="0034749F"/>
    <w:rsid w:val="00350B4A"/>
    <w:rsid w:val="003515EA"/>
    <w:rsid w:val="00352BB4"/>
    <w:rsid w:val="0035380B"/>
    <w:rsid w:val="00353947"/>
    <w:rsid w:val="00354393"/>
    <w:rsid w:val="00355BD8"/>
    <w:rsid w:val="00360BC8"/>
    <w:rsid w:val="00361C2F"/>
    <w:rsid w:val="00363E15"/>
    <w:rsid w:val="00370F30"/>
    <w:rsid w:val="0037143F"/>
    <w:rsid w:val="00373988"/>
    <w:rsid w:val="00374CD0"/>
    <w:rsid w:val="00375837"/>
    <w:rsid w:val="00375883"/>
    <w:rsid w:val="003759B3"/>
    <w:rsid w:val="0038491E"/>
    <w:rsid w:val="00387AAD"/>
    <w:rsid w:val="00392135"/>
    <w:rsid w:val="003925B6"/>
    <w:rsid w:val="00392E56"/>
    <w:rsid w:val="0039335D"/>
    <w:rsid w:val="003939AB"/>
    <w:rsid w:val="00394109"/>
    <w:rsid w:val="003953E5"/>
    <w:rsid w:val="00395599"/>
    <w:rsid w:val="003962DD"/>
    <w:rsid w:val="00397511"/>
    <w:rsid w:val="00397E0C"/>
    <w:rsid w:val="003A0D29"/>
    <w:rsid w:val="003A1F45"/>
    <w:rsid w:val="003A1FEB"/>
    <w:rsid w:val="003A23E8"/>
    <w:rsid w:val="003A2896"/>
    <w:rsid w:val="003A4969"/>
    <w:rsid w:val="003A51BB"/>
    <w:rsid w:val="003A739B"/>
    <w:rsid w:val="003A75BF"/>
    <w:rsid w:val="003A7E10"/>
    <w:rsid w:val="003B21CA"/>
    <w:rsid w:val="003B2535"/>
    <w:rsid w:val="003B2AD3"/>
    <w:rsid w:val="003B2C66"/>
    <w:rsid w:val="003B49F7"/>
    <w:rsid w:val="003B4C72"/>
    <w:rsid w:val="003B54F0"/>
    <w:rsid w:val="003B587C"/>
    <w:rsid w:val="003B6049"/>
    <w:rsid w:val="003C048F"/>
    <w:rsid w:val="003C04D4"/>
    <w:rsid w:val="003C5F24"/>
    <w:rsid w:val="003C62EE"/>
    <w:rsid w:val="003D2AFA"/>
    <w:rsid w:val="003D2DE7"/>
    <w:rsid w:val="003D4408"/>
    <w:rsid w:val="003D55F8"/>
    <w:rsid w:val="003D5F67"/>
    <w:rsid w:val="003D7CBE"/>
    <w:rsid w:val="003E2045"/>
    <w:rsid w:val="003E2A59"/>
    <w:rsid w:val="003E374F"/>
    <w:rsid w:val="003E3A9D"/>
    <w:rsid w:val="003E3BE4"/>
    <w:rsid w:val="003E670C"/>
    <w:rsid w:val="003F0858"/>
    <w:rsid w:val="003F0B0C"/>
    <w:rsid w:val="003F54E2"/>
    <w:rsid w:val="003F563E"/>
    <w:rsid w:val="003F59F0"/>
    <w:rsid w:val="004004F7"/>
    <w:rsid w:val="004027CE"/>
    <w:rsid w:val="004029D8"/>
    <w:rsid w:val="00403EC4"/>
    <w:rsid w:val="00404014"/>
    <w:rsid w:val="004079D7"/>
    <w:rsid w:val="00410DC6"/>
    <w:rsid w:val="004117E4"/>
    <w:rsid w:val="00411C76"/>
    <w:rsid w:val="004136CA"/>
    <w:rsid w:val="00413719"/>
    <w:rsid w:val="00413AD9"/>
    <w:rsid w:val="00414048"/>
    <w:rsid w:val="004218C9"/>
    <w:rsid w:val="00423A9C"/>
    <w:rsid w:val="004241AF"/>
    <w:rsid w:val="00425B3E"/>
    <w:rsid w:val="004262E3"/>
    <w:rsid w:val="00427CA1"/>
    <w:rsid w:val="00430077"/>
    <w:rsid w:val="00430B42"/>
    <w:rsid w:val="004311A2"/>
    <w:rsid w:val="00431F44"/>
    <w:rsid w:val="0043229B"/>
    <w:rsid w:val="004338E1"/>
    <w:rsid w:val="0043498B"/>
    <w:rsid w:val="004349CF"/>
    <w:rsid w:val="00435F2B"/>
    <w:rsid w:val="00441EB4"/>
    <w:rsid w:val="00443B43"/>
    <w:rsid w:val="004447CC"/>
    <w:rsid w:val="00444AAD"/>
    <w:rsid w:val="0044696E"/>
    <w:rsid w:val="00447DA6"/>
    <w:rsid w:val="004512A6"/>
    <w:rsid w:val="00451428"/>
    <w:rsid w:val="00452B87"/>
    <w:rsid w:val="0045417F"/>
    <w:rsid w:val="004545F8"/>
    <w:rsid w:val="00455187"/>
    <w:rsid w:val="00455D8F"/>
    <w:rsid w:val="00455F13"/>
    <w:rsid w:val="004566AA"/>
    <w:rsid w:val="004601A3"/>
    <w:rsid w:val="00461037"/>
    <w:rsid w:val="004639CC"/>
    <w:rsid w:val="00463F95"/>
    <w:rsid w:val="0046428D"/>
    <w:rsid w:val="004651DB"/>
    <w:rsid w:val="00465733"/>
    <w:rsid w:val="00467653"/>
    <w:rsid w:val="00470171"/>
    <w:rsid w:val="00471611"/>
    <w:rsid w:val="004720A3"/>
    <w:rsid w:val="004730FC"/>
    <w:rsid w:val="004733BD"/>
    <w:rsid w:val="00473554"/>
    <w:rsid w:val="004766F1"/>
    <w:rsid w:val="004768D0"/>
    <w:rsid w:val="004779A0"/>
    <w:rsid w:val="00481374"/>
    <w:rsid w:val="0048473E"/>
    <w:rsid w:val="00484796"/>
    <w:rsid w:val="004849A5"/>
    <w:rsid w:val="0048500F"/>
    <w:rsid w:val="0048659A"/>
    <w:rsid w:val="00487055"/>
    <w:rsid w:val="004878D3"/>
    <w:rsid w:val="004902B6"/>
    <w:rsid w:val="004916BB"/>
    <w:rsid w:val="00494524"/>
    <w:rsid w:val="0049509F"/>
    <w:rsid w:val="0049600E"/>
    <w:rsid w:val="00496EDB"/>
    <w:rsid w:val="00497471"/>
    <w:rsid w:val="00497F24"/>
    <w:rsid w:val="004A533E"/>
    <w:rsid w:val="004A674B"/>
    <w:rsid w:val="004A6AC2"/>
    <w:rsid w:val="004A6F53"/>
    <w:rsid w:val="004A7011"/>
    <w:rsid w:val="004B26B2"/>
    <w:rsid w:val="004B3259"/>
    <w:rsid w:val="004B3B9D"/>
    <w:rsid w:val="004B3BE2"/>
    <w:rsid w:val="004B3DC2"/>
    <w:rsid w:val="004B5925"/>
    <w:rsid w:val="004B60CA"/>
    <w:rsid w:val="004B61B2"/>
    <w:rsid w:val="004B682A"/>
    <w:rsid w:val="004C17FA"/>
    <w:rsid w:val="004C1B92"/>
    <w:rsid w:val="004C1C94"/>
    <w:rsid w:val="004C4158"/>
    <w:rsid w:val="004C4A8F"/>
    <w:rsid w:val="004C61E5"/>
    <w:rsid w:val="004C6877"/>
    <w:rsid w:val="004C696D"/>
    <w:rsid w:val="004D02D2"/>
    <w:rsid w:val="004D17B7"/>
    <w:rsid w:val="004D5041"/>
    <w:rsid w:val="004D5C49"/>
    <w:rsid w:val="004D6B2A"/>
    <w:rsid w:val="004D788C"/>
    <w:rsid w:val="004E152B"/>
    <w:rsid w:val="004E156F"/>
    <w:rsid w:val="004E4C7B"/>
    <w:rsid w:val="004E5394"/>
    <w:rsid w:val="004E642E"/>
    <w:rsid w:val="004E74AB"/>
    <w:rsid w:val="004F0496"/>
    <w:rsid w:val="004F1783"/>
    <w:rsid w:val="004F4600"/>
    <w:rsid w:val="004F5924"/>
    <w:rsid w:val="004F6A4C"/>
    <w:rsid w:val="004F6B6A"/>
    <w:rsid w:val="00500500"/>
    <w:rsid w:val="005006A0"/>
    <w:rsid w:val="0050078B"/>
    <w:rsid w:val="00500A9E"/>
    <w:rsid w:val="00502CEB"/>
    <w:rsid w:val="0050332D"/>
    <w:rsid w:val="005041FC"/>
    <w:rsid w:val="00504825"/>
    <w:rsid w:val="005056DA"/>
    <w:rsid w:val="005059B2"/>
    <w:rsid w:val="00506B29"/>
    <w:rsid w:val="0051112E"/>
    <w:rsid w:val="005122F7"/>
    <w:rsid w:val="00512F91"/>
    <w:rsid w:val="005139EA"/>
    <w:rsid w:val="0051456F"/>
    <w:rsid w:val="00515650"/>
    <w:rsid w:val="005204DA"/>
    <w:rsid w:val="005209FE"/>
    <w:rsid w:val="00520A9B"/>
    <w:rsid w:val="00523D9B"/>
    <w:rsid w:val="005257F3"/>
    <w:rsid w:val="00526FBB"/>
    <w:rsid w:val="00527B2F"/>
    <w:rsid w:val="00531077"/>
    <w:rsid w:val="005313E4"/>
    <w:rsid w:val="00540041"/>
    <w:rsid w:val="00540883"/>
    <w:rsid w:val="00543289"/>
    <w:rsid w:val="0054329F"/>
    <w:rsid w:val="00544530"/>
    <w:rsid w:val="00544BC9"/>
    <w:rsid w:val="00545739"/>
    <w:rsid w:val="00550786"/>
    <w:rsid w:val="00550950"/>
    <w:rsid w:val="00550BB5"/>
    <w:rsid w:val="00554B48"/>
    <w:rsid w:val="00561297"/>
    <w:rsid w:val="00564B82"/>
    <w:rsid w:val="00565264"/>
    <w:rsid w:val="0057140C"/>
    <w:rsid w:val="005740D5"/>
    <w:rsid w:val="00574F51"/>
    <w:rsid w:val="0057666F"/>
    <w:rsid w:val="005766C6"/>
    <w:rsid w:val="00576E45"/>
    <w:rsid w:val="00580A0B"/>
    <w:rsid w:val="00581B7C"/>
    <w:rsid w:val="0058336C"/>
    <w:rsid w:val="00584D6D"/>
    <w:rsid w:val="005873F2"/>
    <w:rsid w:val="005877CA"/>
    <w:rsid w:val="00590464"/>
    <w:rsid w:val="0059084F"/>
    <w:rsid w:val="00591B63"/>
    <w:rsid w:val="00593041"/>
    <w:rsid w:val="00594DCC"/>
    <w:rsid w:val="0059688C"/>
    <w:rsid w:val="00597882"/>
    <w:rsid w:val="005A094A"/>
    <w:rsid w:val="005A2EA5"/>
    <w:rsid w:val="005A318F"/>
    <w:rsid w:val="005A34F7"/>
    <w:rsid w:val="005A5019"/>
    <w:rsid w:val="005B1325"/>
    <w:rsid w:val="005B220B"/>
    <w:rsid w:val="005B313F"/>
    <w:rsid w:val="005B33A0"/>
    <w:rsid w:val="005B6A3D"/>
    <w:rsid w:val="005C0825"/>
    <w:rsid w:val="005C0D8C"/>
    <w:rsid w:val="005C0F3F"/>
    <w:rsid w:val="005C1E2B"/>
    <w:rsid w:val="005C2289"/>
    <w:rsid w:val="005C2DE2"/>
    <w:rsid w:val="005C457E"/>
    <w:rsid w:val="005C4D01"/>
    <w:rsid w:val="005C7114"/>
    <w:rsid w:val="005C7646"/>
    <w:rsid w:val="005D0AAC"/>
    <w:rsid w:val="005D2CA3"/>
    <w:rsid w:val="005D61BF"/>
    <w:rsid w:val="005D7318"/>
    <w:rsid w:val="005E1419"/>
    <w:rsid w:val="005E28E9"/>
    <w:rsid w:val="005E6A19"/>
    <w:rsid w:val="005E71FD"/>
    <w:rsid w:val="005F0689"/>
    <w:rsid w:val="005F0C21"/>
    <w:rsid w:val="005F1A69"/>
    <w:rsid w:val="005F6F2E"/>
    <w:rsid w:val="006020E4"/>
    <w:rsid w:val="006026A8"/>
    <w:rsid w:val="00604BFD"/>
    <w:rsid w:val="0060577B"/>
    <w:rsid w:val="006075D9"/>
    <w:rsid w:val="00610C01"/>
    <w:rsid w:val="00611F96"/>
    <w:rsid w:val="0061440A"/>
    <w:rsid w:val="00614522"/>
    <w:rsid w:val="00614AAE"/>
    <w:rsid w:val="00615793"/>
    <w:rsid w:val="006159D7"/>
    <w:rsid w:val="006168D5"/>
    <w:rsid w:val="00616A6B"/>
    <w:rsid w:val="006172AF"/>
    <w:rsid w:val="006173EE"/>
    <w:rsid w:val="00617404"/>
    <w:rsid w:val="0062083F"/>
    <w:rsid w:val="006236CC"/>
    <w:rsid w:val="00624253"/>
    <w:rsid w:val="00624532"/>
    <w:rsid w:val="00625354"/>
    <w:rsid w:val="00626A0F"/>
    <w:rsid w:val="006304EF"/>
    <w:rsid w:val="00631D12"/>
    <w:rsid w:val="006327CA"/>
    <w:rsid w:val="00634410"/>
    <w:rsid w:val="0064065A"/>
    <w:rsid w:val="00640E69"/>
    <w:rsid w:val="006413D4"/>
    <w:rsid w:val="006424C7"/>
    <w:rsid w:val="00643A4B"/>
    <w:rsid w:val="00643EBE"/>
    <w:rsid w:val="0064578A"/>
    <w:rsid w:val="00646B6E"/>
    <w:rsid w:val="006474A8"/>
    <w:rsid w:val="00651AF1"/>
    <w:rsid w:val="00651DE4"/>
    <w:rsid w:val="0065385A"/>
    <w:rsid w:val="00653F60"/>
    <w:rsid w:val="006547A6"/>
    <w:rsid w:val="00655C6F"/>
    <w:rsid w:val="00656F52"/>
    <w:rsid w:val="00657D5D"/>
    <w:rsid w:val="00660679"/>
    <w:rsid w:val="00662318"/>
    <w:rsid w:val="00662B91"/>
    <w:rsid w:val="00662C59"/>
    <w:rsid w:val="00663420"/>
    <w:rsid w:val="00663E45"/>
    <w:rsid w:val="00665A68"/>
    <w:rsid w:val="00666435"/>
    <w:rsid w:val="0066777F"/>
    <w:rsid w:val="00667F6B"/>
    <w:rsid w:val="00670424"/>
    <w:rsid w:val="00673467"/>
    <w:rsid w:val="006738A3"/>
    <w:rsid w:val="00674115"/>
    <w:rsid w:val="00675457"/>
    <w:rsid w:val="006758D3"/>
    <w:rsid w:val="006778E9"/>
    <w:rsid w:val="00677979"/>
    <w:rsid w:val="0068079A"/>
    <w:rsid w:val="00681A5E"/>
    <w:rsid w:val="00684E04"/>
    <w:rsid w:val="0068701D"/>
    <w:rsid w:val="006901DD"/>
    <w:rsid w:val="00690EBD"/>
    <w:rsid w:val="00691CDD"/>
    <w:rsid w:val="006939AC"/>
    <w:rsid w:val="00693E9B"/>
    <w:rsid w:val="0069516C"/>
    <w:rsid w:val="006973B4"/>
    <w:rsid w:val="00697966"/>
    <w:rsid w:val="006A2350"/>
    <w:rsid w:val="006A29CB"/>
    <w:rsid w:val="006A31F8"/>
    <w:rsid w:val="006A3A9D"/>
    <w:rsid w:val="006A4AD1"/>
    <w:rsid w:val="006B01F1"/>
    <w:rsid w:val="006B1513"/>
    <w:rsid w:val="006B1CD4"/>
    <w:rsid w:val="006B36C9"/>
    <w:rsid w:val="006B548C"/>
    <w:rsid w:val="006B5A37"/>
    <w:rsid w:val="006B6151"/>
    <w:rsid w:val="006C480F"/>
    <w:rsid w:val="006C548D"/>
    <w:rsid w:val="006C7794"/>
    <w:rsid w:val="006D0889"/>
    <w:rsid w:val="006D140A"/>
    <w:rsid w:val="006D246B"/>
    <w:rsid w:val="006D38F5"/>
    <w:rsid w:val="006D5A4D"/>
    <w:rsid w:val="006D65DF"/>
    <w:rsid w:val="006D7290"/>
    <w:rsid w:val="006E04A9"/>
    <w:rsid w:val="006E0DCA"/>
    <w:rsid w:val="006E11E2"/>
    <w:rsid w:val="006E170A"/>
    <w:rsid w:val="006E25A8"/>
    <w:rsid w:val="006E2CD8"/>
    <w:rsid w:val="006E3AE8"/>
    <w:rsid w:val="006E6345"/>
    <w:rsid w:val="006E7ECC"/>
    <w:rsid w:val="006F5875"/>
    <w:rsid w:val="006F59ED"/>
    <w:rsid w:val="006F74C3"/>
    <w:rsid w:val="006F7BD6"/>
    <w:rsid w:val="007009DA"/>
    <w:rsid w:val="0070423E"/>
    <w:rsid w:val="00706CBE"/>
    <w:rsid w:val="00712687"/>
    <w:rsid w:val="00714FB8"/>
    <w:rsid w:val="00715CED"/>
    <w:rsid w:val="0071683B"/>
    <w:rsid w:val="00717CD5"/>
    <w:rsid w:val="007259E1"/>
    <w:rsid w:val="007302DA"/>
    <w:rsid w:val="0073049E"/>
    <w:rsid w:val="007308EA"/>
    <w:rsid w:val="00731CE3"/>
    <w:rsid w:val="0073420C"/>
    <w:rsid w:val="00734C9F"/>
    <w:rsid w:val="00734F6C"/>
    <w:rsid w:val="007363A1"/>
    <w:rsid w:val="007367E9"/>
    <w:rsid w:val="00736979"/>
    <w:rsid w:val="00737A47"/>
    <w:rsid w:val="00737FE5"/>
    <w:rsid w:val="007405C6"/>
    <w:rsid w:val="00741635"/>
    <w:rsid w:val="007476DA"/>
    <w:rsid w:val="00750EC8"/>
    <w:rsid w:val="00751DDF"/>
    <w:rsid w:val="007547DF"/>
    <w:rsid w:val="007566F4"/>
    <w:rsid w:val="007601D9"/>
    <w:rsid w:val="00760AF2"/>
    <w:rsid w:val="00761F06"/>
    <w:rsid w:val="00762705"/>
    <w:rsid w:val="00763580"/>
    <w:rsid w:val="0076459A"/>
    <w:rsid w:val="00766696"/>
    <w:rsid w:val="007736B4"/>
    <w:rsid w:val="00773DDD"/>
    <w:rsid w:val="00774760"/>
    <w:rsid w:val="0077572D"/>
    <w:rsid w:val="0077580A"/>
    <w:rsid w:val="00775CDE"/>
    <w:rsid w:val="00775DCD"/>
    <w:rsid w:val="0078146A"/>
    <w:rsid w:val="00782314"/>
    <w:rsid w:val="00783CF1"/>
    <w:rsid w:val="0078572B"/>
    <w:rsid w:val="007857C5"/>
    <w:rsid w:val="00790200"/>
    <w:rsid w:val="0079091E"/>
    <w:rsid w:val="00791461"/>
    <w:rsid w:val="00791B4F"/>
    <w:rsid w:val="00791D8D"/>
    <w:rsid w:val="00793108"/>
    <w:rsid w:val="007932A5"/>
    <w:rsid w:val="007945D3"/>
    <w:rsid w:val="00794644"/>
    <w:rsid w:val="00795050"/>
    <w:rsid w:val="007966BD"/>
    <w:rsid w:val="007A19F9"/>
    <w:rsid w:val="007A1D1E"/>
    <w:rsid w:val="007B0DC1"/>
    <w:rsid w:val="007B2655"/>
    <w:rsid w:val="007B2737"/>
    <w:rsid w:val="007B2993"/>
    <w:rsid w:val="007B3DF1"/>
    <w:rsid w:val="007B3FB2"/>
    <w:rsid w:val="007B44ED"/>
    <w:rsid w:val="007B46EA"/>
    <w:rsid w:val="007B4D53"/>
    <w:rsid w:val="007B6020"/>
    <w:rsid w:val="007B6219"/>
    <w:rsid w:val="007B708C"/>
    <w:rsid w:val="007B721B"/>
    <w:rsid w:val="007C0ADB"/>
    <w:rsid w:val="007C1A71"/>
    <w:rsid w:val="007C2FC5"/>
    <w:rsid w:val="007C347C"/>
    <w:rsid w:val="007C38A5"/>
    <w:rsid w:val="007C4AFC"/>
    <w:rsid w:val="007C4B86"/>
    <w:rsid w:val="007C6AF1"/>
    <w:rsid w:val="007C70DC"/>
    <w:rsid w:val="007C7C0A"/>
    <w:rsid w:val="007D4573"/>
    <w:rsid w:val="007D457C"/>
    <w:rsid w:val="007D4D3B"/>
    <w:rsid w:val="007D6EEC"/>
    <w:rsid w:val="007D7EBA"/>
    <w:rsid w:val="007E0590"/>
    <w:rsid w:val="007E13EA"/>
    <w:rsid w:val="007E5A0D"/>
    <w:rsid w:val="007E665F"/>
    <w:rsid w:val="007F05EF"/>
    <w:rsid w:val="007F0CA1"/>
    <w:rsid w:val="007F3A6E"/>
    <w:rsid w:val="007F61C9"/>
    <w:rsid w:val="00800A31"/>
    <w:rsid w:val="00800AA6"/>
    <w:rsid w:val="00800F7E"/>
    <w:rsid w:val="008017F3"/>
    <w:rsid w:val="00802EE2"/>
    <w:rsid w:val="008039D1"/>
    <w:rsid w:val="00805567"/>
    <w:rsid w:val="00805692"/>
    <w:rsid w:val="00805ABE"/>
    <w:rsid w:val="0080647E"/>
    <w:rsid w:val="00806804"/>
    <w:rsid w:val="008104D9"/>
    <w:rsid w:val="00811609"/>
    <w:rsid w:val="008147EC"/>
    <w:rsid w:val="008169AD"/>
    <w:rsid w:val="00816C4A"/>
    <w:rsid w:val="00817142"/>
    <w:rsid w:val="00821789"/>
    <w:rsid w:val="00822FCF"/>
    <w:rsid w:val="00823D51"/>
    <w:rsid w:val="00823F5C"/>
    <w:rsid w:val="00832396"/>
    <w:rsid w:val="00833483"/>
    <w:rsid w:val="00835943"/>
    <w:rsid w:val="00836521"/>
    <w:rsid w:val="0083738A"/>
    <w:rsid w:val="00841F9E"/>
    <w:rsid w:val="00843A12"/>
    <w:rsid w:val="0084445D"/>
    <w:rsid w:val="0084475C"/>
    <w:rsid w:val="008450A3"/>
    <w:rsid w:val="00847577"/>
    <w:rsid w:val="00847F5F"/>
    <w:rsid w:val="00852412"/>
    <w:rsid w:val="00852658"/>
    <w:rsid w:val="00852A22"/>
    <w:rsid w:val="00852AA6"/>
    <w:rsid w:val="008539D2"/>
    <w:rsid w:val="0085524D"/>
    <w:rsid w:val="00855A3B"/>
    <w:rsid w:val="00855D20"/>
    <w:rsid w:val="00855E53"/>
    <w:rsid w:val="0086012F"/>
    <w:rsid w:val="00862013"/>
    <w:rsid w:val="0086234A"/>
    <w:rsid w:val="00864979"/>
    <w:rsid w:val="00865ED8"/>
    <w:rsid w:val="008666DF"/>
    <w:rsid w:val="00867678"/>
    <w:rsid w:val="00870270"/>
    <w:rsid w:val="008703D1"/>
    <w:rsid w:val="00871F9F"/>
    <w:rsid w:val="0087238A"/>
    <w:rsid w:val="00872580"/>
    <w:rsid w:val="00873E4A"/>
    <w:rsid w:val="00874B96"/>
    <w:rsid w:val="0087531C"/>
    <w:rsid w:val="00876B12"/>
    <w:rsid w:val="0087780B"/>
    <w:rsid w:val="008819D4"/>
    <w:rsid w:val="008837BE"/>
    <w:rsid w:val="008840E4"/>
    <w:rsid w:val="00884C97"/>
    <w:rsid w:val="00891B6F"/>
    <w:rsid w:val="00891CFF"/>
    <w:rsid w:val="00893533"/>
    <w:rsid w:val="00895B12"/>
    <w:rsid w:val="00895D4D"/>
    <w:rsid w:val="008966F9"/>
    <w:rsid w:val="008A1088"/>
    <w:rsid w:val="008A5D83"/>
    <w:rsid w:val="008A730D"/>
    <w:rsid w:val="008B39CF"/>
    <w:rsid w:val="008B5581"/>
    <w:rsid w:val="008B75BC"/>
    <w:rsid w:val="008C12E5"/>
    <w:rsid w:val="008C1AE1"/>
    <w:rsid w:val="008C21F8"/>
    <w:rsid w:val="008C2A33"/>
    <w:rsid w:val="008C3C87"/>
    <w:rsid w:val="008C6353"/>
    <w:rsid w:val="008C68EC"/>
    <w:rsid w:val="008C6B1F"/>
    <w:rsid w:val="008C6B34"/>
    <w:rsid w:val="008C75B3"/>
    <w:rsid w:val="008C7BFE"/>
    <w:rsid w:val="008C7DBB"/>
    <w:rsid w:val="008D190C"/>
    <w:rsid w:val="008D2E84"/>
    <w:rsid w:val="008D34C3"/>
    <w:rsid w:val="008D3D1F"/>
    <w:rsid w:val="008E00A6"/>
    <w:rsid w:val="008E0B10"/>
    <w:rsid w:val="008E265B"/>
    <w:rsid w:val="008E3CC3"/>
    <w:rsid w:val="008E4948"/>
    <w:rsid w:val="008F0224"/>
    <w:rsid w:val="008F3898"/>
    <w:rsid w:val="008F6726"/>
    <w:rsid w:val="008F696C"/>
    <w:rsid w:val="008F70BB"/>
    <w:rsid w:val="0090062B"/>
    <w:rsid w:val="009009A3"/>
    <w:rsid w:val="0090147E"/>
    <w:rsid w:val="00901735"/>
    <w:rsid w:val="00902FF7"/>
    <w:rsid w:val="00910035"/>
    <w:rsid w:val="0091157A"/>
    <w:rsid w:val="00911EA4"/>
    <w:rsid w:val="00917534"/>
    <w:rsid w:val="00922068"/>
    <w:rsid w:val="00923BA4"/>
    <w:rsid w:val="009251B9"/>
    <w:rsid w:val="009257A7"/>
    <w:rsid w:val="00927A20"/>
    <w:rsid w:val="00930AD6"/>
    <w:rsid w:val="0093383A"/>
    <w:rsid w:val="00936797"/>
    <w:rsid w:val="00936CE9"/>
    <w:rsid w:val="009371D6"/>
    <w:rsid w:val="0093738E"/>
    <w:rsid w:val="00940A60"/>
    <w:rsid w:val="00941AF4"/>
    <w:rsid w:val="00941BA6"/>
    <w:rsid w:val="00941C70"/>
    <w:rsid w:val="00941E08"/>
    <w:rsid w:val="00945F8C"/>
    <w:rsid w:val="00946872"/>
    <w:rsid w:val="00947868"/>
    <w:rsid w:val="009500EA"/>
    <w:rsid w:val="0095198B"/>
    <w:rsid w:val="009521F3"/>
    <w:rsid w:val="00955B85"/>
    <w:rsid w:val="00955C19"/>
    <w:rsid w:val="00956C2D"/>
    <w:rsid w:val="009570F2"/>
    <w:rsid w:val="00960B28"/>
    <w:rsid w:val="00960DB2"/>
    <w:rsid w:val="009610BA"/>
    <w:rsid w:val="00962587"/>
    <w:rsid w:val="00965071"/>
    <w:rsid w:val="00965713"/>
    <w:rsid w:val="0096572A"/>
    <w:rsid w:val="00965979"/>
    <w:rsid w:val="00965D88"/>
    <w:rsid w:val="00966E66"/>
    <w:rsid w:val="0096736A"/>
    <w:rsid w:val="00972530"/>
    <w:rsid w:val="0097307A"/>
    <w:rsid w:val="009736B3"/>
    <w:rsid w:val="00973A70"/>
    <w:rsid w:val="009806F5"/>
    <w:rsid w:val="009806F9"/>
    <w:rsid w:val="009808EB"/>
    <w:rsid w:val="0098273D"/>
    <w:rsid w:val="00982D76"/>
    <w:rsid w:val="00986311"/>
    <w:rsid w:val="00987C64"/>
    <w:rsid w:val="00990E02"/>
    <w:rsid w:val="009915BB"/>
    <w:rsid w:val="00991CE5"/>
    <w:rsid w:val="009932E9"/>
    <w:rsid w:val="0099352B"/>
    <w:rsid w:val="009953BC"/>
    <w:rsid w:val="00995CB6"/>
    <w:rsid w:val="009A045D"/>
    <w:rsid w:val="009A05C3"/>
    <w:rsid w:val="009A161D"/>
    <w:rsid w:val="009A26CB"/>
    <w:rsid w:val="009A2F40"/>
    <w:rsid w:val="009A52B6"/>
    <w:rsid w:val="009A5AD4"/>
    <w:rsid w:val="009A6D5C"/>
    <w:rsid w:val="009A72A1"/>
    <w:rsid w:val="009B10B7"/>
    <w:rsid w:val="009B4DBC"/>
    <w:rsid w:val="009B564D"/>
    <w:rsid w:val="009B6E7F"/>
    <w:rsid w:val="009B7A80"/>
    <w:rsid w:val="009C03E5"/>
    <w:rsid w:val="009C04DB"/>
    <w:rsid w:val="009C16A2"/>
    <w:rsid w:val="009C26C3"/>
    <w:rsid w:val="009C41DB"/>
    <w:rsid w:val="009C4DB8"/>
    <w:rsid w:val="009C6089"/>
    <w:rsid w:val="009C6D77"/>
    <w:rsid w:val="009D5B6B"/>
    <w:rsid w:val="009D7952"/>
    <w:rsid w:val="009E1ED1"/>
    <w:rsid w:val="009E2546"/>
    <w:rsid w:val="009E380A"/>
    <w:rsid w:val="009E7995"/>
    <w:rsid w:val="009E7A75"/>
    <w:rsid w:val="009F042F"/>
    <w:rsid w:val="009F0459"/>
    <w:rsid w:val="009F0CCD"/>
    <w:rsid w:val="009F2CF5"/>
    <w:rsid w:val="009F4D64"/>
    <w:rsid w:val="009F5484"/>
    <w:rsid w:val="009F565B"/>
    <w:rsid w:val="009F5BC3"/>
    <w:rsid w:val="009F6083"/>
    <w:rsid w:val="00A0791F"/>
    <w:rsid w:val="00A07C2E"/>
    <w:rsid w:val="00A1021F"/>
    <w:rsid w:val="00A10A1D"/>
    <w:rsid w:val="00A1233F"/>
    <w:rsid w:val="00A13FDB"/>
    <w:rsid w:val="00A144D2"/>
    <w:rsid w:val="00A15329"/>
    <w:rsid w:val="00A160BD"/>
    <w:rsid w:val="00A17A2E"/>
    <w:rsid w:val="00A17D12"/>
    <w:rsid w:val="00A20FE1"/>
    <w:rsid w:val="00A21138"/>
    <w:rsid w:val="00A213C4"/>
    <w:rsid w:val="00A219BE"/>
    <w:rsid w:val="00A23C0B"/>
    <w:rsid w:val="00A26FB4"/>
    <w:rsid w:val="00A26FE2"/>
    <w:rsid w:val="00A33426"/>
    <w:rsid w:val="00A33B83"/>
    <w:rsid w:val="00A34FDF"/>
    <w:rsid w:val="00A42538"/>
    <w:rsid w:val="00A42725"/>
    <w:rsid w:val="00A440D4"/>
    <w:rsid w:val="00A44BD4"/>
    <w:rsid w:val="00A50081"/>
    <w:rsid w:val="00A513F7"/>
    <w:rsid w:val="00A54B8B"/>
    <w:rsid w:val="00A55ECE"/>
    <w:rsid w:val="00A56630"/>
    <w:rsid w:val="00A63901"/>
    <w:rsid w:val="00A64A2E"/>
    <w:rsid w:val="00A66668"/>
    <w:rsid w:val="00A66DA7"/>
    <w:rsid w:val="00A67061"/>
    <w:rsid w:val="00A67895"/>
    <w:rsid w:val="00A67F0A"/>
    <w:rsid w:val="00A7066F"/>
    <w:rsid w:val="00A710E2"/>
    <w:rsid w:val="00A722DC"/>
    <w:rsid w:val="00A7270F"/>
    <w:rsid w:val="00A72D71"/>
    <w:rsid w:val="00A739B7"/>
    <w:rsid w:val="00A73F2B"/>
    <w:rsid w:val="00A744F6"/>
    <w:rsid w:val="00A75066"/>
    <w:rsid w:val="00A76274"/>
    <w:rsid w:val="00A7739D"/>
    <w:rsid w:val="00A7797B"/>
    <w:rsid w:val="00A80ECF"/>
    <w:rsid w:val="00A81D27"/>
    <w:rsid w:val="00A81F7C"/>
    <w:rsid w:val="00A827B8"/>
    <w:rsid w:val="00A85B8B"/>
    <w:rsid w:val="00A86797"/>
    <w:rsid w:val="00A86FC6"/>
    <w:rsid w:val="00A876EA"/>
    <w:rsid w:val="00A930FC"/>
    <w:rsid w:val="00A93B0E"/>
    <w:rsid w:val="00A93B5A"/>
    <w:rsid w:val="00A957F1"/>
    <w:rsid w:val="00A973E8"/>
    <w:rsid w:val="00AA07C0"/>
    <w:rsid w:val="00AA3E9F"/>
    <w:rsid w:val="00AB13B6"/>
    <w:rsid w:val="00AB2E57"/>
    <w:rsid w:val="00AB3BCC"/>
    <w:rsid w:val="00AB5A26"/>
    <w:rsid w:val="00AB5F7D"/>
    <w:rsid w:val="00AB65AB"/>
    <w:rsid w:val="00AB69EC"/>
    <w:rsid w:val="00AC2B65"/>
    <w:rsid w:val="00AC4432"/>
    <w:rsid w:val="00AC46CF"/>
    <w:rsid w:val="00AC6465"/>
    <w:rsid w:val="00AD0ED6"/>
    <w:rsid w:val="00AD2D5D"/>
    <w:rsid w:val="00AD318D"/>
    <w:rsid w:val="00AD4277"/>
    <w:rsid w:val="00AD7327"/>
    <w:rsid w:val="00AE02CE"/>
    <w:rsid w:val="00AE0BAC"/>
    <w:rsid w:val="00AE0CF2"/>
    <w:rsid w:val="00AE1BAF"/>
    <w:rsid w:val="00AE2B55"/>
    <w:rsid w:val="00AE398D"/>
    <w:rsid w:val="00AE3F62"/>
    <w:rsid w:val="00AE415D"/>
    <w:rsid w:val="00AE47B1"/>
    <w:rsid w:val="00AE57CC"/>
    <w:rsid w:val="00AE5E88"/>
    <w:rsid w:val="00AF2BAA"/>
    <w:rsid w:val="00AF2C21"/>
    <w:rsid w:val="00AF4AC4"/>
    <w:rsid w:val="00AF5281"/>
    <w:rsid w:val="00AF5D76"/>
    <w:rsid w:val="00AF677F"/>
    <w:rsid w:val="00AF6A22"/>
    <w:rsid w:val="00AF7F0F"/>
    <w:rsid w:val="00B0642A"/>
    <w:rsid w:val="00B06467"/>
    <w:rsid w:val="00B066C5"/>
    <w:rsid w:val="00B108D6"/>
    <w:rsid w:val="00B119BA"/>
    <w:rsid w:val="00B12DCB"/>
    <w:rsid w:val="00B1487B"/>
    <w:rsid w:val="00B14C6E"/>
    <w:rsid w:val="00B15699"/>
    <w:rsid w:val="00B17309"/>
    <w:rsid w:val="00B23286"/>
    <w:rsid w:val="00B23789"/>
    <w:rsid w:val="00B245A3"/>
    <w:rsid w:val="00B24716"/>
    <w:rsid w:val="00B25B6D"/>
    <w:rsid w:val="00B30778"/>
    <w:rsid w:val="00B330C0"/>
    <w:rsid w:val="00B33F64"/>
    <w:rsid w:val="00B35044"/>
    <w:rsid w:val="00B356A2"/>
    <w:rsid w:val="00B35D84"/>
    <w:rsid w:val="00B37664"/>
    <w:rsid w:val="00B407E4"/>
    <w:rsid w:val="00B41B54"/>
    <w:rsid w:val="00B44CF6"/>
    <w:rsid w:val="00B47194"/>
    <w:rsid w:val="00B47FB0"/>
    <w:rsid w:val="00B5123C"/>
    <w:rsid w:val="00B5321F"/>
    <w:rsid w:val="00B53C42"/>
    <w:rsid w:val="00B553A9"/>
    <w:rsid w:val="00B575C8"/>
    <w:rsid w:val="00B61473"/>
    <w:rsid w:val="00B61C0E"/>
    <w:rsid w:val="00B6264F"/>
    <w:rsid w:val="00B659BC"/>
    <w:rsid w:val="00B675A8"/>
    <w:rsid w:val="00B6770A"/>
    <w:rsid w:val="00B67C92"/>
    <w:rsid w:val="00B7195E"/>
    <w:rsid w:val="00B732D6"/>
    <w:rsid w:val="00B74774"/>
    <w:rsid w:val="00B752DF"/>
    <w:rsid w:val="00B766F6"/>
    <w:rsid w:val="00B76F39"/>
    <w:rsid w:val="00B770F9"/>
    <w:rsid w:val="00B8016F"/>
    <w:rsid w:val="00B826DD"/>
    <w:rsid w:val="00B84BF4"/>
    <w:rsid w:val="00B857A2"/>
    <w:rsid w:val="00B86029"/>
    <w:rsid w:val="00B86631"/>
    <w:rsid w:val="00B90E95"/>
    <w:rsid w:val="00B93C4F"/>
    <w:rsid w:val="00B9466B"/>
    <w:rsid w:val="00B947C5"/>
    <w:rsid w:val="00BA010B"/>
    <w:rsid w:val="00BA0523"/>
    <w:rsid w:val="00BA0688"/>
    <w:rsid w:val="00BA159D"/>
    <w:rsid w:val="00BA1C16"/>
    <w:rsid w:val="00BA2199"/>
    <w:rsid w:val="00BA453A"/>
    <w:rsid w:val="00BA5648"/>
    <w:rsid w:val="00BA62C2"/>
    <w:rsid w:val="00BB1CE0"/>
    <w:rsid w:val="00BB1D16"/>
    <w:rsid w:val="00BB2BCD"/>
    <w:rsid w:val="00BB54A2"/>
    <w:rsid w:val="00BB5DBB"/>
    <w:rsid w:val="00BC047F"/>
    <w:rsid w:val="00BC1947"/>
    <w:rsid w:val="00BC259B"/>
    <w:rsid w:val="00BC464A"/>
    <w:rsid w:val="00BC78E9"/>
    <w:rsid w:val="00BD0DBD"/>
    <w:rsid w:val="00BD2239"/>
    <w:rsid w:val="00BD305E"/>
    <w:rsid w:val="00BD7262"/>
    <w:rsid w:val="00BE174C"/>
    <w:rsid w:val="00BE6D09"/>
    <w:rsid w:val="00BE7333"/>
    <w:rsid w:val="00BF0874"/>
    <w:rsid w:val="00BF35D5"/>
    <w:rsid w:val="00BF455E"/>
    <w:rsid w:val="00BF46EA"/>
    <w:rsid w:val="00BF6E82"/>
    <w:rsid w:val="00BF7018"/>
    <w:rsid w:val="00C03788"/>
    <w:rsid w:val="00C0403F"/>
    <w:rsid w:val="00C06504"/>
    <w:rsid w:val="00C071A0"/>
    <w:rsid w:val="00C1204D"/>
    <w:rsid w:val="00C1299F"/>
    <w:rsid w:val="00C16E95"/>
    <w:rsid w:val="00C17254"/>
    <w:rsid w:val="00C20416"/>
    <w:rsid w:val="00C23E57"/>
    <w:rsid w:val="00C250A1"/>
    <w:rsid w:val="00C26BDC"/>
    <w:rsid w:val="00C30155"/>
    <w:rsid w:val="00C30828"/>
    <w:rsid w:val="00C31894"/>
    <w:rsid w:val="00C31DE6"/>
    <w:rsid w:val="00C32387"/>
    <w:rsid w:val="00C325C5"/>
    <w:rsid w:val="00C32858"/>
    <w:rsid w:val="00C35BB3"/>
    <w:rsid w:val="00C370E5"/>
    <w:rsid w:val="00C378D1"/>
    <w:rsid w:val="00C401FA"/>
    <w:rsid w:val="00C41723"/>
    <w:rsid w:val="00C4456F"/>
    <w:rsid w:val="00C446E7"/>
    <w:rsid w:val="00C44C88"/>
    <w:rsid w:val="00C45688"/>
    <w:rsid w:val="00C45A58"/>
    <w:rsid w:val="00C50548"/>
    <w:rsid w:val="00C50CD7"/>
    <w:rsid w:val="00C53538"/>
    <w:rsid w:val="00C53DE6"/>
    <w:rsid w:val="00C57587"/>
    <w:rsid w:val="00C57D58"/>
    <w:rsid w:val="00C57E14"/>
    <w:rsid w:val="00C603EA"/>
    <w:rsid w:val="00C615E9"/>
    <w:rsid w:val="00C62764"/>
    <w:rsid w:val="00C6373E"/>
    <w:rsid w:val="00C63B73"/>
    <w:rsid w:val="00C63E13"/>
    <w:rsid w:val="00C66875"/>
    <w:rsid w:val="00C7208B"/>
    <w:rsid w:val="00C722E3"/>
    <w:rsid w:val="00C72666"/>
    <w:rsid w:val="00C74418"/>
    <w:rsid w:val="00C80210"/>
    <w:rsid w:val="00C81128"/>
    <w:rsid w:val="00C81615"/>
    <w:rsid w:val="00C82B52"/>
    <w:rsid w:val="00C835D5"/>
    <w:rsid w:val="00C8407C"/>
    <w:rsid w:val="00C84F2B"/>
    <w:rsid w:val="00C85272"/>
    <w:rsid w:val="00C8565C"/>
    <w:rsid w:val="00C871F6"/>
    <w:rsid w:val="00C904D4"/>
    <w:rsid w:val="00C908D7"/>
    <w:rsid w:val="00C91858"/>
    <w:rsid w:val="00C948E9"/>
    <w:rsid w:val="00C95623"/>
    <w:rsid w:val="00C958B9"/>
    <w:rsid w:val="00CA0771"/>
    <w:rsid w:val="00CA0E84"/>
    <w:rsid w:val="00CA1068"/>
    <w:rsid w:val="00CA255F"/>
    <w:rsid w:val="00CA3A4B"/>
    <w:rsid w:val="00CA4327"/>
    <w:rsid w:val="00CA7CAD"/>
    <w:rsid w:val="00CB2726"/>
    <w:rsid w:val="00CB58FB"/>
    <w:rsid w:val="00CB5A7C"/>
    <w:rsid w:val="00CB6877"/>
    <w:rsid w:val="00CB6DA9"/>
    <w:rsid w:val="00CB6E9C"/>
    <w:rsid w:val="00CB714A"/>
    <w:rsid w:val="00CB7666"/>
    <w:rsid w:val="00CB7FB9"/>
    <w:rsid w:val="00CC1BF1"/>
    <w:rsid w:val="00CC23B2"/>
    <w:rsid w:val="00CC29C2"/>
    <w:rsid w:val="00CC3698"/>
    <w:rsid w:val="00CC63A3"/>
    <w:rsid w:val="00CC6EDD"/>
    <w:rsid w:val="00CC7110"/>
    <w:rsid w:val="00CD0972"/>
    <w:rsid w:val="00CD1560"/>
    <w:rsid w:val="00CD49FA"/>
    <w:rsid w:val="00CD618A"/>
    <w:rsid w:val="00CE0F9A"/>
    <w:rsid w:val="00CE13E7"/>
    <w:rsid w:val="00CE49C6"/>
    <w:rsid w:val="00CE53A1"/>
    <w:rsid w:val="00CE58C2"/>
    <w:rsid w:val="00CE6921"/>
    <w:rsid w:val="00CF02C0"/>
    <w:rsid w:val="00CF0D61"/>
    <w:rsid w:val="00CF1A18"/>
    <w:rsid w:val="00CF1B59"/>
    <w:rsid w:val="00CF49F9"/>
    <w:rsid w:val="00CF5269"/>
    <w:rsid w:val="00CF530A"/>
    <w:rsid w:val="00CF601A"/>
    <w:rsid w:val="00CF7BB5"/>
    <w:rsid w:val="00CF7EA3"/>
    <w:rsid w:val="00D004A2"/>
    <w:rsid w:val="00D00941"/>
    <w:rsid w:val="00D01354"/>
    <w:rsid w:val="00D022F8"/>
    <w:rsid w:val="00D02600"/>
    <w:rsid w:val="00D03FDD"/>
    <w:rsid w:val="00D04612"/>
    <w:rsid w:val="00D06284"/>
    <w:rsid w:val="00D06713"/>
    <w:rsid w:val="00D13267"/>
    <w:rsid w:val="00D1549B"/>
    <w:rsid w:val="00D20D38"/>
    <w:rsid w:val="00D21CA5"/>
    <w:rsid w:val="00D2249D"/>
    <w:rsid w:val="00D22917"/>
    <w:rsid w:val="00D2508C"/>
    <w:rsid w:val="00D2620E"/>
    <w:rsid w:val="00D307BA"/>
    <w:rsid w:val="00D31E4B"/>
    <w:rsid w:val="00D3219A"/>
    <w:rsid w:val="00D3223B"/>
    <w:rsid w:val="00D32712"/>
    <w:rsid w:val="00D33768"/>
    <w:rsid w:val="00D34CE4"/>
    <w:rsid w:val="00D34D6C"/>
    <w:rsid w:val="00D37145"/>
    <w:rsid w:val="00D378E9"/>
    <w:rsid w:val="00D411A1"/>
    <w:rsid w:val="00D41B4F"/>
    <w:rsid w:val="00D4215F"/>
    <w:rsid w:val="00D43A1B"/>
    <w:rsid w:val="00D44665"/>
    <w:rsid w:val="00D44CA3"/>
    <w:rsid w:val="00D45A4D"/>
    <w:rsid w:val="00D47E1A"/>
    <w:rsid w:val="00D50E77"/>
    <w:rsid w:val="00D5355F"/>
    <w:rsid w:val="00D55C03"/>
    <w:rsid w:val="00D55D82"/>
    <w:rsid w:val="00D601FB"/>
    <w:rsid w:val="00D60746"/>
    <w:rsid w:val="00D60BFE"/>
    <w:rsid w:val="00D7014F"/>
    <w:rsid w:val="00D7289B"/>
    <w:rsid w:val="00D7407B"/>
    <w:rsid w:val="00D74F86"/>
    <w:rsid w:val="00D7714C"/>
    <w:rsid w:val="00D80623"/>
    <w:rsid w:val="00D80BD2"/>
    <w:rsid w:val="00D81BDF"/>
    <w:rsid w:val="00D83BE4"/>
    <w:rsid w:val="00D845F0"/>
    <w:rsid w:val="00D861E9"/>
    <w:rsid w:val="00D864CE"/>
    <w:rsid w:val="00D916F6"/>
    <w:rsid w:val="00D91E0B"/>
    <w:rsid w:val="00D921A4"/>
    <w:rsid w:val="00D93BB5"/>
    <w:rsid w:val="00D93F6C"/>
    <w:rsid w:val="00D951A0"/>
    <w:rsid w:val="00D95769"/>
    <w:rsid w:val="00D95C47"/>
    <w:rsid w:val="00D9674F"/>
    <w:rsid w:val="00D97EF6"/>
    <w:rsid w:val="00DA16B1"/>
    <w:rsid w:val="00DA1984"/>
    <w:rsid w:val="00DA258E"/>
    <w:rsid w:val="00DA3F09"/>
    <w:rsid w:val="00DA4113"/>
    <w:rsid w:val="00DA4CEA"/>
    <w:rsid w:val="00DA4D38"/>
    <w:rsid w:val="00DA4FCD"/>
    <w:rsid w:val="00DB15EC"/>
    <w:rsid w:val="00DB2392"/>
    <w:rsid w:val="00DB4381"/>
    <w:rsid w:val="00DB4795"/>
    <w:rsid w:val="00DB5E95"/>
    <w:rsid w:val="00DB6760"/>
    <w:rsid w:val="00DB73D7"/>
    <w:rsid w:val="00DB780E"/>
    <w:rsid w:val="00DC01E5"/>
    <w:rsid w:val="00DC2522"/>
    <w:rsid w:val="00DC2E1B"/>
    <w:rsid w:val="00DC3770"/>
    <w:rsid w:val="00DC3CC3"/>
    <w:rsid w:val="00DC3D6C"/>
    <w:rsid w:val="00DC4B86"/>
    <w:rsid w:val="00DC5CA1"/>
    <w:rsid w:val="00DC5E66"/>
    <w:rsid w:val="00DC6F43"/>
    <w:rsid w:val="00DD1229"/>
    <w:rsid w:val="00DD1A10"/>
    <w:rsid w:val="00DD1F83"/>
    <w:rsid w:val="00DD5BA0"/>
    <w:rsid w:val="00DD6EDE"/>
    <w:rsid w:val="00DD7285"/>
    <w:rsid w:val="00DE08BE"/>
    <w:rsid w:val="00DE27DE"/>
    <w:rsid w:val="00DE58D4"/>
    <w:rsid w:val="00DE5EF5"/>
    <w:rsid w:val="00DF04A7"/>
    <w:rsid w:val="00DF0E73"/>
    <w:rsid w:val="00DF2CE6"/>
    <w:rsid w:val="00DF30CF"/>
    <w:rsid w:val="00DF3234"/>
    <w:rsid w:val="00DF3ABE"/>
    <w:rsid w:val="00DF4D58"/>
    <w:rsid w:val="00DF53FB"/>
    <w:rsid w:val="00DF5D3E"/>
    <w:rsid w:val="00E00458"/>
    <w:rsid w:val="00E0057A"/>
    <w:rsid w:val="00E005B0"/>
    <w:rsid w:val="00E00E21"/>
    <w:rsid w:val="00E01BF5"/>
    <w:rsid w:val="00E01E3E"/>
    <w:rsid w:val="00E01F23"/>
    <w:rsid w:val="00E03646"/>
    <w:rsid w:val="00E05EB1"/>
    <w:rsid w:val="00E06A4E"/>
    <w:rsid w:val="00E11D0E"/>
    <w:rsid w:val="00E11F24"/>
    <w:rsid w:val="00E120D6"/>
    <w:rsid w:val="00E12892"/>
    <w:rsid w:val="00E142A0"/>
    <w:rsid w:val="00E14DCC"/>
    <w:rsid w:val="00E1573D"/>
    <w:rsid w:val="00E204D6"/>
    <w:rsid w:val="00E23A13"/>
    <w:rsid w:val="00E23B63"/>
    <w:rsid w:val="00E2593C"/>
    <w:rsid w:val="00E26369"/>
    <w:rsid w:val="00E26C9F"/>
    <w:rsid w:val="00E302F6"/>
    <w:rsid w:val="00E30A48"/>
    <w:rsid w:val="00E338A9"/>
    <w:rsid w:val="00E33EFE"/>
    <w:rsid w:val="00E34A10"/>
    <w:rsid w:val="00E35AAB"/>
    <w:rsid w:val="00E36F92"/>
    <w:rsid w:val="00E37F76"/>
    <w:rsid w:val="00E40A91"/>
    <w:rsid w:val="00E40DA3"/>
    <w:rsid w:val="00E4231F"/>
    <w:rsid w:val="00E4274E"/>
    <w:rsid w:val="00E44D31"/>
    <w:rsid w:val="00E45CFF"/>
    <w:rsid w:val="00E46B3A"/>
    <w:rsid w:val="00E536D1"/>
    <w:rsid w:val="00E55B8A"/>
    <w:rsid w:val="00E574FF"/>
    <w:rsid w:val="00E60054"/>
    <w:rsid w:val="00E6166B"/>
    <w:rsid w:val="00E62A45"/>
    <w:rsid w:val="00E62E37"/>
    <w:rsid w:val="00E660D6"/>
    <w:rsid w:val="00E661BB"/>
    <w:rsid w:val="00E7095C"/>
    <w:rsid w:val="00E730BD"/>
    <w:rsid w:val="00E73254"/>
    <w:rsid w:val="00E7341A"/>
    <w:rsid w:val="00E74BB8"/>
    <w:rsid w:val="00E74DDB"/>
    <w:rsid w:val="00E77C2D"/>
    <w:rsid w:val="00E81D54"/>
    <w:rsid w:val="00E821CC"/>
    <w:rsid w:val="00E8298C"/>
    <w:rsid w:val="00E8336C"/>
    <w:rsid w:val="00E83378"/>
    <w:rsid w:val="00E84413"/>
    <w:rsid w:val="00E84AFD"/>
    <w:rsid w:val="00E859F6"/>
    <w:rsid w:val="00E85BAA"/>
    <w:rsid w:val="00E85FB1"/>
    <w:rsid w:val="00E86FBA"/>
    <w:rsid w:val="00E87BF0"/>
    <w:rsid w:val="00E90B46"/>
    <w:rsid w:val="00E92085"/>
    <w:rsid w:val="00E9419C"/>
    <w:rsid w:val="00E95E7F"/>
    <w:rsid w:val="00E96BE9"/>
    <w:rsid w:val="00E97516"/>
    <w:rsid w:val="00EA0709"/>
    <w:rsid w:val="00EA160E"/>
    <w:rsid w:val="00EA238F"/>
    <w:rsid w:val="00EA28BA"/>
    <w:rsid w:val="00EA300F"/>
    <w:rsid w:val="00EA3587"/>
    <w:rsid w:val="00EA44BF"/>
    <w:rsid w:val="00EA4D81"/>
    <w:rsid w:val="00EA5AE8"/>
    <w:rsid w:val="00EA6968"/>
    <w:rsid w:val="00EA7986"/>
    <w:rsid w:val="00EA7A72"/>
    <w:rsid w:val="00EB15D7"/>
    <w:rsid w:val="00EB3DE5"/>
    <w:rsid w:val="00EB4DF4"/>
    <w:rsid w:val="00EB59C7"/>
    <w:rsid w:val="00EB5A19"/>
    <w:rsid w:val="00EB6ECE"/>
    <w:rsid w:val="00EC0530"/>
    <w:rsid w:val="00EC2550"/>
    <w:rsid w:val="00EC2D48"/>
    <w:rsid w:val="00EC3E6B"/>
    <w:rsid w:val="00EC5775"/>
    <w:rsid w:val="00EC6117"/>
    <w:rsid w:val="00EC6A57"/>
    <w:rsid w:val="00ED394F"/>
    <w:rsid w:val="00ED4DA7"/>
    <w:rsid w:val="00ED5323"/>
    <w:rsid w:val="00ED6280"/>
    <w:rsid w:val="00EE0466"/>
    <w:rsid w:val="00EE04E6"/>
    <w:rsid w:val="00EE22EA"/>
    <w:rsid w:val="00EE2A85"/>
    <w:rsid w:val="00EE3074"/>
    <w:rsid w:val="00EE4D15"/>
    <w:rsid w:val="00EE57E2"/>
    <w:rsid w:val="00EE7A44"/>
    <w:rsid w:val="00EF3E73"/>
    <w:rsid w:val="00EF46D2"/>
    <w:rsid w:val="00EF4FD6"/>
    <w:rsid w:val="00EF5840"/>
    <w:rsid w:val="00F0329E"/>
    <w:rsid w:val="00F03C83"/>
    <w:rsid w:val="00F07B17"/>
    <w:rsid w:val="00F10439"/>
    <w:rsid w:val="00F10B08"/>
    <w:rsid w:val="00F1126B"/>
    <w:rsid w:val="00F112E4"/>
    <w:rsid w:val="00F11AC6"/>
    <w:rsid w:val="00F12374"/>
    <w:rsid w:val="00F12B03"/>
    <w:rsid w:val="00F136C5"/>
    <w:rsid w:val="00F13A14"/>
    <w:rsid w:val="00F13C5E"/>
    <w:rsid w:val="00F150DF"/>
    <w:rsid w:val="00F17DB0"/>
    <w:rsid w:val="00F208D9"/>
    <w:rsid w:val="00F21505"/>
    <w:rsid w:val="00F22082"/>
    <w:rsid w:val="00F22B37"/>
    <w:rsid w:val="00F26A7C"/>
    <w:rsid w:val="00F273A1"/>
    <w:rsid w:val="00F30339"/>
    <w:rsid w:val="00F305A1"/>
    <w:rsid w:val="00F31E8B"/>
    <w:rsid w:val="00F32709"/>
    <w:rsid w:val="00F35B5B"/>
    <w:rsid w:val="00F40A80"/>
    <w:rsid w:val="00F41F8A"/>
    <w:rsid w:val="00F42415"/>
    <w:rsid w:val="00F429E4"/>
    <w:rsid w:val="00F43E83"/>
    <w:rsid w:val="00F464C1"/>
    <w:rsid w:val="00F47BC8"/>
    <w:rsid w:val="00F530E9"/>
    <w:rsid w:val="00F54789"/>
    <w:rsid w:val="00F55417"/>
    <w:rsid w:val="00F55DC8"/>
    <w:rsid w:val="00F6160C"/>
    <w:rsid w:val="00F62BE0"/>
    <w:rsid w:val="00F66F34"/>
    <w:rsid w:val="00F718A0"/>
    <w:rsid w:val="00F71932"/>
    <w:rsid w:val="00F722CD"/>
    <w:rsid w:val="00F725A5"/>
    <w:rsid w:val="00F806AA"/>
    <w:rsid w:val="00F83559"/>
    <w:rsid w:val="00F83E89"/>
    <w:rsid w:val="00F84B5D"/>
    <w:rsid w:val="00F86CBA"/>
    <w:rsid w:val="00F87FA6"/>
    <w:rsid w:val="00F90287"/>
    <w:rsid w:val="00F92197"/>
    <w:rsid w:val="00F92DF6"/>
    <w:rsid w:val="00F93817"/>
    <w:rsid w:val="00F94315"/>
    <w:rsid w:val="00F944B0"/>
    <w:rsid w:val="00F967FE"/>
    <w:rsid w:val="00FA14B5"/>
    <w:rsid w:val="00FA1DB1"/>
    <w:rsid w:val="00FA325D"/>
    <w:rsid w:val="00FA360D"/>
    <w:rsid w:val="00FA65B6"/>
    <w:rsid w:val="00FB0167"/>
    <w:rsid w:val="00FB089C"/>
    <w:rsid w:val="00FB1C05"/>
    <w:rsid w:val="00FB2DF2"/>
    <w:rsid w:val="00FB5E93"/>
    <w:rsid w:val="00FB6B56"/>
    <w:rsid w:val="00FB7C55"/>
    <w:rsid w:val="00FB7ED1"/>
    <w:rsid w:val="00FC07E6"/>
    <w:rsid w:val="00FC3B2F"/>
    <w:rsid w:val="00FC4138"/>
    <w:rsid w:val="00FC55BE"/>
    <w:rsid w:val="00FC5664"/>
    <w:rsid w:val="00FC5AF4"/>
    <w:rsid w:val="00FC6625"/>
    <w:rsid w:val="00FC6EE7"/>
    <w:rsid w:val="00FC711E"/>
    <w:rsid w:val="00FD454F"/>
    <w:rsid w:val="00FD54D0"/>
    <w:rsid w:val="00FD57EC"/>
    <w:rsid w:val="00FE0764"/>
    <w:rsid w:val="00FE0D15"/>
    <w:rsid w:val="00FE1066"/>
    <w:rsid w:val="00FE1626"/>
    <w:rsid w:val="00FE3F41"/>
    <w:rsid w:val="00FE413B"/>
    <w:rsid w:val="00FE70AE"/>
    <w:rsid w:val="00FF0BF8"/>
    <w:rsid w:val="00FF254E"/>
    <w:rsid w:val="00FF4196"/>
    <w:rsid w:val="00FF5599"/>
    <w:rsid w:val="00FF69C6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A050"/>
  <w15:chartTrackingRefBased/>
  <w15:docId w15:val="{E92DA6F8-87ED-46A4-8293-DFF710E7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12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0D1263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link w:val="paragrafZnak"/>
    <w:rsid w:val="000D1263"/>
    <w:pPr>
      <w:numPr>
        <w:ilvl w:val="3"/>
        <w:numId w:val="1"/>
      </w:numPr>
      <w:spacing w:before="80" w:after="240"/>
      <w:jc w:val="both"/>
    </w:pPr>
    <w:rPr>
      <w:noProof/>
      <w:sz w:val="24"/>
    </w:rPr>
  </w:style>
  <w:style w:type="paragraph" w:customStyle="1" w:styleId="ust">
    <w:name w:val="ust."/>
    <w:autoRedefine/>
    <w:rsid w:val="000D1263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0D1263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zaZnak1">
    <w:name w:val="zał Znak1"/>
    <w:link w:val="za"/>
    <w:locked/>
    <w:rsid w:val="000D1263"/>
    <w:rPr>
      <w:b/>
      <w:sz w:val="24"/>
    </w:rPr>
  </w:style>
  <w:style w:type="paragraph" w:customStyle="1" w:styleId="za">
    <w:name w:val="zał"/>
    <w:basedOn w:val="Nagwek1"/>
    <w:link w:val="zaZnak1"/>
    <w:autoRedefine/>
    <w:rsid w:val="000D1263"/>
    <w:pPr>
      <w:keepLines w:val="0"/>
      <w:numPr>
        <w:ilvl w:val="1"/>
        <w:numId w:val="1"/>
      </w:numPr>
      <w:spacing w:before="0" w:after="120"/>
      <w:ind w:left="5387"/>
      <w:jc w:val="right"/>
    </w:pPr>
    <w:rPr>
      <w:rFonts w:asciiTheme="minorHAnsi" w:eastAsiaTheme="minorHAnsi" w:hAnsiTheme="minorHAnsi" w:cstheme="minorBidi"/>
      <w:b/>
      <w:color w:val="auto"/>
      <w:sz w:val="24"/>
      <w:szCs w:val="22"/>
      <w:lang w:eastAsia="en-US"/>
    </w:rPr>
  </w:style>
  <w:style w:type="character" w:customStyle="1" w:styleId="za1Znak">
    <w:name w:val="zał_1 Znak"/>
    <w:link w:val="za1"/>
    <w:locked/>
    <w:rsid w:val="00C8407C"/>
    <w:rPr>
      <w:rFonts w:ascii="Times New Roman" w:hAnsi="Times New Roman" w:cs="Times New Roman"/>
    </w:rPr>
  </w:style>
  <w:style w:type="paragraph" w:customStyle="1" w:styleId="za1">
    <w:name w:val="zał_1"/>
    <w:basedOn w:val="za"/>
    <w:link w:val="za1Znak"/>
    <w:autoRedefine/>
    <w:rsid w:val="00C8407C"/>
    <w:pPr>
      <w:numPr>
        <w:ilvl w:val="2"/>
      </w:numPr>
      <w:tabs>
        <w:tab w:val="left" w:pos="720"/>
      </w:tabs>
      <w:spacing w:after="60"/>
      <w:ind w:left="5529"/>
      <w:jc w:val="left"/>
    </w:pPr>
    <w:rPr>
      <w:rFonts w:ascii="Times New Roman" w:hAnsi="Times New Roman" w:cs="Times New Roman"/>
      <w:b w:val="0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D12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F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F1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7290"/>
    <w:pPr>
      <w:ind w:left="720"/>
      <w:contextualSpacing/>
    </w:pPr>
  </w:style>
  <w:style w:type="character" w:customStyle="1" w:styleId="paragrafZnak">
    <w:name w:val="paragraf Znak"/>
    <w:basedOn w:val="Domylnaczcionkaakapitu"/>
    <w:link w:val="paragraf"/>
    <w:locked/>
    <w:rsid w:val="00783CF1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B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GDD2\Documents\Niestandardowe%20szablony%20pakietu%20Office\uchwal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5EC9-21CD-4AB7-811A-9F9C716A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uchwala.dotx</Template>
  <TotalTime>57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UGDD2</dc:creator>
  <cp:keywords/>
  <dc:description/>
  <cp:lastModifiedBy>Mariola Grzegorczyk</cp:lastModifiedBy>
  <cp:revision>9</cp:revision>
  <cp:lastPrinted>2025-01-10T11:59:00Z</cp:lastPrinted>
  <dcterms:created xsi:type="dcterms:W3CDTF">2025-02-13T12:01:00Z</dcterms:created>
  <dcterms:modified xsi:type="dcterms:W3CDTF">2025-02-14T09:18:00Z</dcterms:modified>
</cp:coreProperties>
</file>